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359B" w14:textId="77777777" w:rsidR="00E35827" w:rsidRDefault="00E35827" w:rsidP="00E35827">
      <w:pPr>
        <w:pStyle w:val="TOCHeading"/>
        <w:spacing w:before="0"/>
        <w:jc w:val="center"/>
        <w:rPr>
          <w:rFonts w:asciiTheme="majorHAnsi" w:hAnsiTheme="majorHAnsi" w:cstheme="majorHAnsi"/>
        </w:rPr>
      </w:pPr>
      <w:bookmarkStart w:id="0" w:name="_Toc522177849"/>
      <w:bookmarkStart w:id="1" w:name="_Toc526848439"/>
    </w:p>
    <w:p w14:paraId="623E9DB8" w14:textId="7CCB1929" w:rsidR="006D2A0C" w:rsidRPr="00E35827" w:rsidRDefault="006D2A0C" w:rsidP="00E35827">
      <w:pPr>
        <w:pStyle w:val="TOCHeading"/>
        <w:spacing w:before="0"/>
        <w:jc w:val="center"/>
        <w:rPr>
          <w:rFonts w:asciiTheme="majorHAnsi" w:hAnsiTheme="majorHAnsi" w:cstheme="majorHAnsi"/>
          <w:sz w:val="36"/>
          <w:szCs w:val="36"/>
        </w:rPr>
      </w:pPr>
      <w:r w:rsidRPr="00E35827">
        <w:rPr>
          <w:rFonts w:asciiTheme="majorHAnsi" w:hAnsiTheme="majorHAnsi" w:cstheme="majorHAnsi"/>
          <w:sz w:val="36"/>
          <w:szCs w:val="36"/>
        </w:rPr>
        <w:t xml:space="preserve">Wellbeing Software </w:t>
      </w:r>
      <w:r w:rsidR="00EA5098" w:rsidRPr="00E35827">
        <w:rPr>
          <w:rFonts w:asciiTheme="majorHAnsi" w:hAnsiTheme="majorHAnsi" w:cstheme="majorHAnsi"/>
          <w:sz w:val="36"/>
          <w:szCs w:val="36"/>
        </w:rPr>
        <w:t xml:space="preserve">- </w:t>
      </w:r>
      <w:r w:rsidRPr="00E35827">
        <w:rPr>
          <w:rFonts w:asciiTheme="majorHAnsi" w:hAnsiTheme="majorHAnsi" w:cstheme="majorHAnsi"/>
          <w:sz w:val="36"/>
          <w:szCs w:val="36"/>
        </w:rPr>
        <w:t xml:space="preserve">Training </w:t>
      </w:r>
      <w:r w:rsidR="00E35827" w:rsidRPr="00E35827">
        <w:rPr>
          <w:rFonts w:asciiTheme="majorHAnsi" w:hAnsiTheme="majorHAnsi" w:cstheme="majorHAnsi"/>
          <w:sz w:val="36"/>
          <w:szCs w:val="36"/>
        </w:rPr>
        <w:t>Evaluation</w:t>
      </w:r>
      <w:r w:rsidRPr="00E35827">
        <w:rPr>
          <w:rFonts w:asciiTheme="majorHAnsi" w:hAnsiTheme="majorHAnsi" w:cstheme="majorHAnsi"/>
          <w:sz w:val="36"/>
          <w:szCs w:val="36"/>
        </w:rPr>
        <w:t xml:space="preserve"> Form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3402"/>
        <w:gridCol w:w="4394"/>
      </w:tblGrid>
      <w:tr w:rsidR="00E35827" w:rsidRPr="00E35827" w14:paraId="67B358FA" w14:textId="77777777" w:rsidTr="00316651">
        <w:trPr>
          <w:trHeight w:val="360"/>
        </w:trPr>
        <w:tc>
          <w:tcPr>
            <w:tcW w:w="2978" w:type="dxa"/>
            <w:vAlign w:val="center"/>
          </w:tcPr>
          <w:p w14:paraId="40BB5BF7" w14:textId="317BE5F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</w:rPr>
            </w:pPr>
            <w:bookmarkStart w:id="2" w:name="_Toc526848438"/>
            <w:bookmarkStart w:id="3" w:name="_Toc528189029"/>
            <w:bookmarkStart w:id="4" w:name="_Toc529460507"/>
            <w:bookmarkEnd w:id="0"/>
            <w:bookmarkEnd w:id="1"/>
            <w:r w:rsidRPr="00E35827">
              <w:rPr>
                <w:rFonts w:asciiTheme="majorHAnsi" w:hAnsiTheme="majorHAnsi" w:cstheme="majorHAnsi"/>
              </w:rPr>
              <w:br w:type="page"/>
            </w:r>
            <w:r w:rsidRPr="00E35827">
              <w:rPr>
                <w:rFonts w:asciiTheme="majorHAnsi" w:hAnsiTheme="majorHAnsi" w:cstheme="majorHAnsi"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6EC3F269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6E37A49F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E35827">
              <w:rPr>
                <w:rFonts w:asciiTheme="majorHAnsi" w:hAnsiTheme="majorHAnsi" w:cstheme="majorHAnsi"/>
                <w:sz w:val="18"/>
                <w:szCs w:val="16"/>
              </w:rPr>
              <w:t>Hospital</w:t>
            </w:r>
          </w:p>
        </w:tc>
      </w:tr>
      <w:tr w:rsidR="00E35827" w:rsidRPr="00E35827" w14:paraId="2523FCC4" w14:textId="77777777" w:rsidTr="00316651">
        <w:trPr>
          <w:trHeight w:val="360"/>
        </w:trPr>
        <w:tc>
          <w:tcPr>
            <w:tcW w:w="2978" w:type="dxa"/>
            <w:vAlign w:val="center"/>
          </w:tcPr>
          <w:p w14:paraId="66695A57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</w:rPr>
            </w:pPr>
            <w:r w:rsidRPr="00E35827">
              <w:rPr>
                <w:rFonts w:asciiTheme="majorHAnsi" w:hAnsiTheme="majorHAnsi" w:cstheme="majorHAnsi"/>
                <w:sz w:val="18"/>
              </w:rPr>
              <w:t>Role</w:t>
            </w:r>
          </w:p>
        </w:tc>
        <w:tc>
          <w:tcPr>
            <w:tcW w:w="7796" w:type="dxa"/>
            <w:gridSpan w:val="2"/>
            <w:vAlign w:val="center"/>
          </w:tcPr>
          <w:p w14:paraId="72BBAE8B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5827" w:rsidRPr="00E35827" w14:paraId="1D5EE57B" w14:textId="77777777" w:rsidTr="00316651">
        <w:trPr>
          <w:trHeight w:val="360"/>
        </w:trPr>
        <w:tc>
          <w:tcPr>
            <w:tcW w:w="2978" w:type="dxa"/>
            <w:vAlign w:val="center"/>
          </w:tcPr>
          <w:p w14:paraId="70A49ED3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</w:rPr>
            </w:pPr>
            <w:r w:rsidRPr="00E35827">
              <w:rPr>
                <w:rFonts w:asciiTheme="majorHAnsi" w:hAnsiTheme="majorHAnsi" w:cstheme="majorHAnsi"/>
                <w:sz w:val="18"/>
              </w:rPr>
              <w:t>Course Title</w:t>
            </w:r>
          </w:p>
        </w:tc>
        <w:tc>
          <w:tcPr>
            <w:tcW w:w="7796" w:type="dxa"/>
            <w:gridSpan w:val="2"/>
            <w:vAlign w:val="center"/>
          </w:tcPr>
          <w:p w14:paraId="766E0A9F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9A6D45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5827" w:rsidRPr="00E35827" w14:paraId="39756519" w14:textId="77777777" w:rsidTr="00316651">
        <w:trPr>
          <w:trHeight w:val="360"/>
        </w:trPr>
        <w:tc>
          <w:tcPr>
            <w:tcW w:w="2978" w:type="dxa"/>
            <w:vAlign w:val="center"/>
          </w:tcPr>
          <w:p w14:paraId="5C966B6F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</w:rPr>
            </w:pPr>
            <w:r w:rsidRPr="00E35827">
              <w:rPr>
                <w:rFonts w:asciiTheme="majorHAnsi" w:hAnsiTheme="majorHAnsi" w:cstheme="majorHAnsi"/>
                <w:sz w:val="18"/>
              </w:rPr>
              <w:t>Course Date</w:t>
            </w:r>
          </w:p>
        </w:tc>
        <w:tc>
          <w:tcPr>
            <w:tcW w:w="7796" w:type="dxa"/>
            <w:gridSpan w:val="2"/>
            <w:vAlign w:val="center"/>
          </w:tcPr>
          <w:p w14:paraId="11A473AB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F621A3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5827" w:rsidRPr="00E35827" w14:paraId="00A2A94C" w14:textId="77777777" w:rsidTr="00316651">
        <w:trPr>
          <w:trHeight w:val="360"/>
        </w:trPr>
        <w:tc>
          <w:tcPr>
            <w:tcW w:w="2978" w:type="dxa"/>
            <w:vAlign w:val="center"/>
          </w:tcPr>
          <w:p w14:paraId="67B445B9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</w:rPr>
            </w:pPr>
            <w:r w:rsidRPr="00E35827">
              <w:rPr>
                <w:rFonts w:asciiTheme="majorHAnsi" w:hAnsiTheme="majorHAnsi" w:cstheme="majorHAnsi"/>
                <w:sz w:val="18"/>
              </w:rPr>
              <w:t>Course Venue</w:t>
            </w:r>
          </w:p>
        </w:tc>
        <w:tc>
          <w:tcPr>
            <w:tcW w:w="7796" w:type="dxa"/>
            <w:gridSpan w:val="2"/>
            <w:vAlign w:val="center"/>
          </w:tcPr>
          <w:p w14:paraId="09E3BBA7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35827" w:rsidRPr="00E35827" w14:paraId="19971D58" w14:textId="77777777" w:rsidTr="00316651">
        <w:trPr>
          <w:trHeight w:val="360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7B4581DA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8"/>
              </w:rPr>
            </w:pPr>
            <w:r w:rsidRPr="00E35827">
              <w:rPr>
                <w:rFonts w:asciiTheme="majorHAnsi" w:hAnsiTheme="majorHAnsi" w:cstheme="majorHAnsi"/>
                <w:sz w:val="18"/>
              </w:rPr>
              <w:t>Trainers Name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14:paraId="34937FB5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9BE5B20" w14:textId="77777777" w:rsidR="00E35827" w:rsidRPr="00E35827" w:rsidRDefault="00E35827" w:rsidP="00E35827">
      <w:pPr>
        <w:spacing w:before="60" w:after="60"/>
        <w:ind w:left="-284" w:right="-147"/>
        <w:rPr>
          <w:rFonts w:asciiTheme="majorHAnsi" w:hAnsiTheme="majorHAnsi" w:cstheme="majorHAnsi"/>
          <w:sz w:val="20"/>
        </w:rPr>
      </w:pPr>
      <w:r w:rsidRPr="00E35827">
        <w:rPr>
          <w:rFonts w:asciiTheme="majorHAnsi" w:hAnsiTheme="majorHAnsi" w:cstheme="majorHAnsi"/>
          <w:sz w:val="20"/>
        </w:rPr>
        <w:t xml:space="preserve">We would appreciate your honest and constructive comments.  This will enable us to evaluate the effectiveness of training and help improve the quality of courses.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95"/>
        <w:gridCol w:w="4649"/>
        <w:gridCol w:w="851"/>
      </w:tblGrid>
      <w:tr w:rsidR="00E35827" w:rsidRPr="00E35827" w14:paraId="628FAAC9" w14:textId="77777777" w:rsidTr="00316651">
        <w:trPr>
          <w:trHeight w:val="357"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327C387C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What is your main reason for taking part in the course today? (Please tick as many as apply)</w:t>
            </w:r>
          </w:p>
        </w:tc>
      </w:tr>
      <w:tr w:rsidR="00E35827" w:rsidRPr="00E35827" w14:paraId="7603C73D" w14:textId="77777777" w:rsidTr="00316651">
        <w:trPr>
          <w:trHeight w:val="357"/>
        </w:trPr>
        <w:tc>
          <w:tcPr>
            <w:tcW w:w="4679" w:type="dxa"/>
            <w:shd w:val="clear" w:color="auto" w:fill="auto"/>
            <w:vAlign w:val="center"/>
          </w:tcPr>
          <w:p w14:paraId="3C97D4A2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It is part of your personal development plan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7C52F1B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52ACF9FF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Your job or responsibilities have changed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FF87A6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5827" w:rsidRPr="00E35827" w14:paraId="398E960C" w14:textId="77777777" w:rsidTr="00316651">
        <w:trPr>
          <w:trHeight w:val="357"/>
        </w:trPr>
        <w:tc>
          <w:tcPr>
            <w:tcW w:w="4679" w:type="dxa"/>
            <w:shd w:val="clear" w:color="auto" w:fill="auto"/>
            <w:vAlign w:val="center"/>
          </w:tcPr>
          <w:p w14:paraId="09FF6A7F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To improve your skills or knowledge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6A53D04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2C2282BE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It may be of some use in the future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E8705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5827" w:rsidRPr="00E35827" w14:paraId="53A3ADBA" w14:textId="77777777" w:rsidTr="00316651">
        <w:trPr>
          <w:trHeight w:val="357"/>
        </w:trPr>
        <w:tc>
          <w:tcPr>
            <w:tcW w:w="4679" w:type="dxa"/>
            <w:shd w:val="clear" w:color="auto" w:fill="auto"/>
            <w:vAlign w:val="center"/>
          </w:tcPr>
          <w:p w14:paraId="2E1F0BEC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New processes are being / have been introduced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8193419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14:paraId="79F09B57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You were asked to take part by your manager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8446FA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5827" w:rsidRPr="00E35827" w14:paraId="0D402F14" w14:textId="77777777" w:rsidTr="00316651">
        <w:tc>
          <w:tcPr>
            <w:tcW w:w="10774" w:type="dxa"/>
            <w:gridSpan w:val="4"/>
            <w:shd w:val="clear" w:color="auto" w:fill="auto"/>
          </w:tcPr>
          <w:p w14:paraId="494C884B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  <w:r w:rsidRPr="00E35827">
              <w:rPr>
                <w:rFonts w:asciiTheme="majorHAnsi" w:hAnsiTheme="majorHAnsi" w:cstheme="majorHAnsi"/>
                <w:sz w:val="20"/>
              </w:rPr>
              <w:t>Other, please specify…</w:t>
            </w:r>
          </w:p>
          <w:p w14:paraId="18158947" w14:textId="77777777" w:rsidR="00E35827" w:rsidRPr="00E35827" w:rsidRDefault="00E35827" w:rsidP="003A6C86">
            <w:pPr>
              <w:ind w:right="-327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33553D7" w14:textId="376E2933" w:rsidR="00E35827" w:rsidRPr="00E35827" w:rsidRDefault="00E35827" w:rsidP="00E35827">
      <w:pPr>
        <w:spacing w:before="60" w:after="60"/>
        <w:ind w:left="-284" w:right="-147"/>
        <w:rPr>
          <w:rFonts w:asciiTheme="majorHAnsi" w:hAnsiTheme="majorHAnsi" w:cstheme="majorHAnsi"/>
          <w:sz w:val="20"/>
        </w:rPr>
      </w:pPr>
      <w:r w:rsidRPr="00E35827">
        <w:rPr>
          <w:rFonts w:asciiTheme="majorHAnsi" w:hAnsiTheme="majorHAnsi" w:cstheme="majorHAnsi"/>
          <w:sz w:val="20"/>
        </w:rPr>
        <w:t>Please rate the following between 1 and 4. Where you provide a rating of 1 or 2, please provide explanatory details via ‘Any Other Comments’</w:t>
      </w:r>
      <w:bookmarkStart w:id="5" w:name="_GoBack"/>
      <w:bookmarkEnd w:id="5"/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15"/>
        <w:gridCol w:w="6006"/>
        <w:gridCol w:w="992"/>
        <w:gridCol w:w="71"/>
        <w:gridCol w:w="921"/>
        <w:gridCol w:w="142"/>
        <w:gridCol w:w="850"/>
        <w:gridCol w:w="213"/>
        <w:gridCol w:w="1064"/>
      </w:tblGrid>
      <w:tr w:rsidR="00E35827" w:rsidRPr="00E35827" w14:paraId="113C1838" w14:textId="77777777" w:rsidTr="00316651">
        <w:trPr>
          <w:trHeight w:val="357"/>
        </w:trPr>
        <w:tc>
          <w:tcPr>
            <w:tcW w:w="6521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4FA5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2668C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Poor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017E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Average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29B2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</w:p>
        </w:tc>
        <w:tc>
          <w:tcPr>
            <w:tcW w:w="127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E77338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Excellent</w:t>
            </w:r>
          </w:p>
        </w:tc>
      </w:tr>
      <w:tr w:rsidR="00E35827" w:rsidRPr="00E35827" w14:paraId="2B4DA3FA" w14:textId="77777777" w:rsidTr="00316651">
        <w:trPr>
          <w:trHeight w:val="357"/>
        </w:trPr>
        <w:tc>
          <w:tcPr>
            <w:tcW w:w="652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CF9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0B941E0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E210AE9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AC7300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6C47F1F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</w:tr>
      <w:tr w:rsidR="00E35827" w:rsidRPr="00E35827" w14:paraId="67DC629D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5C986DE2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EBC5C8E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Awareness of the availability of training documentation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B378B2C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CE32427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0EEA7BC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EA5C0A5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521243BD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0CC017CD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405DC321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All ‘key concepts’ were demonstrated effectively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813908B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19D103E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184FC02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5C49844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2FE46A04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21BD9E1A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2670944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 xml:space="preserve">Was sufficient time allocated to cover all key concepts 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5DB238F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2F00517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CFFE932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0A1F298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4BA52754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68C3E927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3ED464DE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Confidence of being able to apply / utilise key concepts in your role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52E8178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429DD38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518744E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6328856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3843F6D3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19E2A46C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26CA9415" w14:textId="3DED2875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 xml:space="preserve">Use of </w:t>
            </w:r>
            <w:r w:rsidR="00E3086C" w:rsidRPr="00E35827">
              <w:rPr>
                <w:rFonts w:asciiTheme="majorHAnsi" w:hAnsiTheme="majorHAnsi" w:cstheme="majorHAnsi"/>
                <w:sz w:val="20"/>
                <w:szCs w:val="20"/>
              </w:rPr>
              <w:t>the System</w:t>
            </w: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 xml:space="preserve"> to support learning during the course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49FC318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00C44EA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1BC8CA4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96C3BEF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3644F550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2260BC91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42EDE30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Trainer’s knowledge of the key concepts covered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50EDDA2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65975FA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10FE7C4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A3B0BEB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1EEBFCA6" w14:textId="77777777" w:rsidTr="00316651">
        <w:trPr>
          <w:trHeight w:val="357"/>
        </w:trPr>
        <w:tc>
          <w:tcPr>
            <w:tcW w:w="515" w:type="dxa"/>
            <w:shd w:val="clear" w:color="auto" w:fill="auto"/>
            <w:vAlign w:val="center"/>
          </w:tcPr>
          <w:p w14:paraId="0E83C7B8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091A686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Trainer’s ability to deliver training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EAE43DD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E6E3F64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682AB76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5DF86FF5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0A190602" w14:textId="77777777" w:rsidTr="00316651">
        <w:trPr>
          <w:trHeight w:val="471"/>
        </w:trPr>
        <w:tc>
          <w:tcPr>
            <w:tcW w:w="10774" w:type="dxa"/>
            <w:gridSpan w:val="9"/>
            <w:shd w:val="clear" w:color="auto" w:fill="auto"/>
            <w:vAlign w:val="center"/>
          </w:tcPr>
          <w:p w14:paraId="5E481C55" w14:textId="2772FB72" w:rsid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Which aspects of the course did you find most useful?</w:t>
            </w:r>
          </w:p>
          <w:p w14:paraId="012502E9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7D21EF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8BB12F" w14:textId="77777777" w:rsidR="00E35827" w:rsidRPr="00E35827" w:rsidRDefault="00E35827" w:rsidP="003A6C86">
            <w:pPr>
              <w:tabs>
                <w:tab w:val="center" w:pos="3969"/>
                <w:tab w:val="center" w:pos="6096"/>
                <w:tab w:val="center" w:pos="8080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33F9916D" w14:textId="77777777" w:rsidTr="00316651">
        <w:trPr>
          <w:trHeight w:val="471"/>
        </w:trPr>
        <w:tc>
          <w:tcPr>
            <w:tcW w:w="10774" w:type="dxa"/>
            <w:gridSpan w:val="9"/>
            <w:shd w:val="clear" w:color="auto" w:fill="auto"/>
            <w:vAlign w:val="center"/>
          </w:tcPr>
          <w:p w14:paraId="4891AA9C" w14:textId="475311E5" w:rsid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Do you think anything else should have been included - if so, what?</w:t>
            </w:r>
          </w:p>
          <w:p w14:paraId="58E25661" w14:textId="77777777" w:rsidR="00370B8B" w:rsidRDefault="00370B8B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E8ADEF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4B0488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5827" w:rsidRPr="00E35827" w14:paraId="2EA1272E" w14:textId="77777777" w:rsidTr="00316651">
        <w:trPr>
          <w:trHeight w:val="471"/>
        </w:trPr>
        <w:tc>
          <w:tcPr>
            <w:tcW w:w="10774" w:type="dxa"/>
            <w:gridSpan w:val="9"/>
            <w:shd w:val="clear" w:color="auto" w:fill="auto"/>
            <w:vAlign w:val="center"/>
          </w:tcPr>
          <w:p w14:paraId="084CC909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35827">
              <w:rPr>
                <w:rFonts w:asciiTheme="majorHAnsi" w:hAnsiTheme="majorHAnsi" w:cstheme="majorHAnsi"/>
                <w:sz w:val="20"/>
                <w:szCs w:val="20"/>
              </w:rPr>
              <w:t>Any other comments?</w:t>
            </w:r>
          </w:p>
          <w:p w14:paraId="650B7190" w14:textId="7E18BF6B" w:rsid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747990" w14:textId="77777777" w:rsidR="00370B8B" w:rsidRPr="00E35827" w:rsidRDefault="00370B8B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31097EE" w14:textId="77777777" w:rsidR="00E35827" w:rsidRPr="00E35827" w:rsidRDefault="00E35827" w:rsidP="003A6C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D2C50B7" w14:textId="69F2D67B" w:rsidR="00E35827" w:rsidRPr="00E35827" w:rsidRDefault="00E35827">
      <w:pPr>
        <w:jc w:val="left"/>
        <w:rPr>
          <w:rFonts w:asciiTheme="majorHAnsi" w:eastAsiaTheme="majorEastAsia" w:hAnsiTheme="majorHAnsi" w:cstheme="majorHAnsi"/>
          <w:color w:val="2D257D"/>
          <w:sz w:val="44"/>
          <w:szCs w:val="44"/>
        </w:rPr>
      </w:pPr>
    </w:p>
    <w:p w14:paraId="0F5339E1" w14:textId="3AE3B890" w:rsidR="00931AB1" w:rsidRPr="00E35827" w:rsidRDefault="00931AB1" w:rsidP="00115BFD">
      <w:pPr>
        <w:pStyle w:val="Heading1"/>
        <w:rPr>
          <w:rFonts w:asciiTheme="majorHAnsi" w:hAnsiTheme="majorHAnsi" w:cstheme="majorHAnsi"/>
        </w:rPr>
      </w:pPr>
      <w:r w:rsidRPr="00E35827">
        <w:rPr>
          <w:rFonts w:asciiTheme="majorHAnsi" w:hAnsiTheme="majorHAnsi" w:cstheme="majorHAnsi"/>
        </w:rPr>
        <w:t>Document Control</w:t>
      </w:r>
      <w:bookmarkEnd w:id="2"/>
      <w:bookmarkEnd w:id="3"/>
      <w:bookmarkEnd w:id="4"/>
    </w:p>
    <w:tbl>
      <w:tblPr>
        <w:tblW w:w="1020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922"/>
        <w:gridCol w:w="2686"/>
        <w:gridCol w:w="1814"/>
        <w:gridCol w:w="3366"/>
      </w:tblGrid>
      <w:tr w:rsidR="00600059" w:rsidRPr="00E35827" w14:paraId="5D6C23EE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06E01F9E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Title</w:t>
            </w:r>
          </w:p>
        </w:tc>
        <w:tc>
          <w:tcPr>
            <w:tcW w:w="8788" w:type="dxa"/>
            <w:gridSpan w:val="4"/>
            <w:vAlign w:val="center"/>
          </w:tcPr>
          <w:p w14:paraId="5F29B0AF" w14:textId="02E5890C" w:rsidR="00600059" w:rsidRPr="00425324" w:rsidRDefault="006D2A0C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 xml:space="preserve">Wellbeing </w:t>
            </w:r>
            <w:r w:rsidR="00EA5098" w:rsidRPr="00425324">
              <w:rPr>
                <w:rFonts w:asciiTheme="majorHAnsi" w:hAnsiTheme="majorHAnsi" w:cstheme="majorHAnsi"/>
                <w:sz w:val="20"/>
                <w:szCs w:val="20"/>
              </w:rPr>
              <w:t xml:space="preserve">Software </w:t>
            </w: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 xml:space="preserve">Training </w:t>
            </w:r>
            <w:r w:rsidR="00425324">
              <w:rPr>
                <w:rFonts w:asciiTheme="majorHAnsi" w:hAnsiTheme="majorHAnsi" w:cstheme="majorHAnsi"/>
                <w:sz w:val="20"/>
                <w:szCs w:val="20"/>
              </w:rPr>
              <w:t>Evaluation</w:t>
            </w:r>
            <w:r w:rsidR="00370B8B" w:rsidRPr="00425324">
              <w:rPr>
                <w:rFonts w:asciiTheme="majorHAnsi" w:hAnsiTheme="majorHAnsi" w:cstheme="majorHAnsi"/>
                <w:sz w:val="20"/>
                <w:szCs w:val="20"/>
              </w:rPr>
              <w:t xml:space="preserve"> Form</w:t>
            </w:r>
          </w:p>
        </w:tc>
      </w:tr>
      <w:tr w:rsidR="00600059" w:rsidRPr="00E35827" w14:paraId="264C235A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18AB530E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Owner</w:t>
            </w:r>
          </w:p>
        </w:tc>
        <w:tc>
          <w:tcPr>
            <w:tcW w:w="3608" w:type="dxa"/>
            <w:gridSpan w:val="2"/>
            <w:vAlign w:val="center"/>
          </w:tcPr>
          <w:p w14:paraId="7F9E01A5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HSS Training Manager</w:t>
            </w:r>
          </w:p>
        </w:tc>
        <w:tc>
          <w:tcPr>
            <w:tcW w:w="1814" w:type="dxa"/>
            <w:shd w:val="clear" w:color="auto" w:fill="E6E6E6"/>
            <w:vAlign w:val="center"/>
          </w:tcPr>
          <w:p w14:paraId="6BB214AB" w14:textId="77777777" w:rsidR="00600059" w:rsidRPr="00425324" w:rsidRDefault="00600059" w:rsidP="006E0E95">
            <w:pPr>
              <w:pStyle w:val="BodyBold"/>
              <w:rPr>
                <w:rFonts w:asciiTheme="majorHAnsi" w:hAnsiTheme="majorHAnsi" w:cstheme="majorHAnsi"/>
                <w:b w:val="0"/>
                <w:szCs w:val="20"/>
              </w:rPr>
            </w:pPr>
            <w:r w:rsidRPr="00425324">
              <w:rPr>
                <w:rFonts w:asciiTheme="majorHAnsi" w:hAnsiTheme="majorHAnsi" w:cstheme="majorHAnsi"/>
                <w:b w:val="0"/>
                <w:szCs w:val="20"/>
              </w:rPr>
              <w:t>Date Created</w:t>
            </w:r>
          </w:p>
        </w:tc>
        <w:tc>
          <w:tcPr>
            <w:tcW w:w="3366" w:type="dxa"/>
            <w:vAlign w:val="center"/>
          </w:tcPr>
          <w:p w14:paraId="29CFDC88" w14:textId="23C82076" w:rsidR="00600059" w:rsidRPr="00425324" w:rsidRDefault="006D2A0C" w:rsidP="006E0E95">
            <w:pPr>
              <w:pStyle w:val="Body"/>
              <w:rPr>
                <w:rFonts w:asciiTheme="majorHAnsi" w:hAnsiTheme="majorHAnsi" w:cstheme="majorHAnsi"/>
              </w:rPr>
            </w:pPr>
            <w:r w:rsidRPr="00425324">
              <w:rPr>
                <w:rFonts w:asciiTheme="majorHAnsi" w:hAnsiTheme="majorHAnsi" w:cstheme="majorHAnsi"/>
              </w:rPr>
              <w:t>28/01/2019</w:t>
            </w:r>
          </w:p>
        </w:tc>
      </w:tr>
      <w:tr w:rsidR="00600059" w:rsidRPr="00E35827" w14:paraId="35BFED4A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51F4F448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File Ref.</w:t>
            </w:r>
          </w:p>
        </w:tc>
        <w:tc>
          <w:tcPr>
            <w:tcW w:w="8788" w:type="dxa"/>
            <w:gridSpan w:val="4"/>
            <w:vAlign w:val="center"/>
          </w:tcPr>
          <w:p w14:paraId="3D4C5E06" w14:textId="024057BC" w:rsidR="00600059" w:rsidRPr="00425324" w:rsidRDefault="003D6D15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noProof/>
                <w:sz w:val="20"/>
                <w:szCs w:val="20"/>
              </w:rPr>
              <w:fldChar w:fldCharType="begin"/>
            </w:r>
            <w:r w:rsidRPr="00425324">
              <w:rPr>
                <w:rFonts w:asciiTheme="majorHAnsi" w:hAnsiTheme="majorHAnsi" w:cstheme="majorHAnsi"/>
                <w:noProof/>
                <w:sz w:val="20"/>
                <w:szCs w:val="20"/>
              </w:rPr>
              <w:instrText xml:space="preserve"> FILENAME   \* MERGEFORMAT </w:instrText>
            </w:r>
            <w:r w:rsidRPr="00425324">
              <w:rPr>
                <w:rFonts w:asciiTheme="majorHAnsi" w:hAnsiTheme="majorHAnsi" w:cstheme="majorHAnsi"/>
                <w:noProof/>
                <w:sz w:val="20"/>
                <w:szCs w:val="20"/>
              </w:rPr>
              <w:fldChar w:fldCharType="separate"/>
            </w:r>
            <w:r w:rsidR="00425324" w:rsidRPr="00425324">
              <w:rPr>
                <w:rFonts w:asciiTheme="majorHAnsi" w:hAnsiTheme="majorHAnsi" w:cstheme="majorHAnsi"/>
                <w:noProof/>
                <w:sz w:val="20"/>
                <w:szCs w:val="20"/>
              </w:rPr>
              <w:t>CRIS_TRG_272_CRIS_Training_Evaluation_Form_WS_v1.0.docx</w:t>
            </w:r>
            <w:r w:rsidRPr="00425324">
              <w:rPr>
                <w:rFonts w:asciiTheme="majorHAnsi" w:hAnsiTheme="majorHAnsi" w:cstheme="majorHAnsi"/>
                <w:noProof/>
                <w:sz w:val="20"/>
                <w:szCs w:val="20"/>
              </w:rPr>
              <w:fldChar w:fldCharType="end"/>
            </w:r>
          </w:p>
        </w:tc>
      </w:tr>
      <w:tr w:rsidR="00600059" w:rsidRPr="00E35827" w14:paraId="60AA055D" w14:textId="77777777" w:rsidTr="00E76889">
        <w:trPr>
          <w:cantSplit/>
          <w:trHeight w:val="284"/>
        </w:trPr>
        <w:tc>
          <w:tcPr>
            <w:tcW w:w="1418" w:type="dxa"/>
            <w:gridSpan w:val="2"/>
            <w:shd w:val="clear" w:color="auto" w:fill="E6E6E6"/>
          </w:tcPr>
          <w:p w14:paraId="1EFEF2F2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CRIS Version</w:t>
            </w:r>
          </w:p>
        </w:tc>
        <w:tc>
          <w:tcPr>
            <w:tcW w:w="8788" w:type="dxa"/>
            <w:gridSpan w:val="4"/>
            <w:vAlign w:val="center"/>
          </w:tcPr>
          <w:p w14:paraId="35BAF732" w14:textId="14C24009" w:rsidR="00600059" w:rsidRPr="00425324" w:rsidRDefault="006D2A0C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</w:tr>
      <w:tr w:rsidR="00600059" w:rsidRPr="00E35827" w14:paraId="1814ED90" w14:textId="77777777" w:rsidTr="00600059">
        <w:trPr>
          <w:cantSplit/>
          <w:trHeight w:val="284"/>
        </w:trPr>
        <w:tc>
          <w:tcPr>
            <w:tcW w:w="10206" w:type="dxa"/>
            <w:gridSpan w:val="6"/>
            <w:shd w:val="clear" w:color="auto" w:fill="E6E6E6"/>
          </w:tcPr>
          <w:p w14:paraId="759CB692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Change History</w:t>
            </w:r>
          </w:p>
        </w:tc>
      </w:tr>
      <w:tr w:rsidR="00600059" w:rsidRPr="00E35827" w14:paraId="7349C6A1" w14:textId="77777777" w:rsidTr="00600059">
        <w:trPr>
          <w:cantSplit/>
          <w:trHeight w:val="284"/>
        </w:trPr>
        <w:tc>
          <w:tcPr>
            <w:tcW w:w="851" w:type="dxa"/>
            <w:shd w:val="clear" w:color="auto" w:fill="E6E6E6"/>
          </w:tcPr>
          <w:p w14:paraId="75EA5DCA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Issue</w:t>
            </w:r>
          </w:p>
        </w:tc>
        <w:tc>
          <w:tcPr>
            <w:tcW w:w="1489" w:type="dxa"/>
            <w:gridSpan w:val="2"/>
            <w:shd w:val="clear" w:color="auto" w:fill="E6E6E6"/>
          </w:tcPr>
          <w:p w14:paraId="3B1CFC3A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2686" w:type="dxa"/>
            <w:shd w:val="clear" w:color="auto" w:fill="E6E6E6"/>
          </w:tcPr>
          <w:p w14:paraId="620521FF" w14:textId="77777777" w:rsidR="00600059" w:rsidRPr="00425324" w:rsidRDefault="00600059" w:rsidP="006E0E95">
            <w:pPr>
              <w:pStyle w:val="BodyBold"/>
              <w:rPr>
                <w:rFonts w:asciiTheme="majorHAnsi" w:hAnsiTheme="majorHAnsi" w:cstheme="majorHAnsi"/>
                <w:b w:val="0"/>
                <w:szCs w:val="20"/>
              </w:rPr>
            </w:pPr>
            <w:r w:rsidRPr="00425324">
              <w:rPr>
                <w:rFonts w:asciiTheme="majorHAnsi" w:hAnsiTheme="majorHAnsi" w:cstheme="majorHAnsi"/>
                <w:b w:val="0"/>
                <w:szCs w:val="20"/>
              </w:rPr>
              <w:t>Author / Editor</w:t>
            </w:r>
          </w:p>
        </w:tc>
        <w:tc>
          <w:tcPr>
            <w:tcW w:w="5180" w:type="dxa"/>
            <w:gridSpan w:val="2"/>
            <w:shd w:val="clear" w:color="auto" w:fill="E6E6E6"/>
          </w:tcPr>
          <w:p w14:paraId="79F6272C" w14:textId="77777777" w:rsidR="00600059" w:rsidRPr="00425324" w:rsidRDefault="00600059" w:rsidP="006E0E95">
            <w:pPr>
              <w:pStyle w:val="BodyBold"/>
              <w:rPr>
                <w:rFonts w:asciiTheme="majorHAnsi" w:hAnsiTheme="majorHAnsi" w:cstheme="majorHAnsi"/>
                <w:b w:val="0"/>
                <w:szCs w:val="20"/>
              </w:rPr>
            </w:pPr>
            <w:r w:rsidRPr="00425324">
              <w:rPr>
                <w:rFonts w:asciiTheme="majorHAnsi" w:hAnsiTheme="majorHAnsi" w:cstheme="majorHAnsi"/>
                <w:b w:val="0"/>
                <w:szCs w:val="20"/>
              </w:rPr>
              <w:t>Details of Change</w:t>
            </w:r>
          </w:p>
        </w:tc>
      </w:tr>
      <w:tr w:rsidR="00600059" w:rsidRPr="00E35827" w14:paraId="5F73B0E4" w14:textId="77777777" w:rsidTr="00600059">
        <w:trPr>
          <w:cantSplit/>
          <w:trHeight w:val="284"/>
        </w:trPr>
        <w:tc>
          <w:tcPr>
            <w:tcW w:w="851" w:type="dxa"/>
            <w:vAlign w:val="center"/>
          </w:tcPr>
          <w:p w14:paraId="749C0983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V1.0</w:t>
            </w:r>
          </w:p>
        </w:tc>
        <w:tc>
          <w:tcPr>
            <w:tcW w:w="1489" w:type="dxa"/>
            <w:gridSpan w:val="2"/>
            <w:vAlign w:val="center"/>
          </w:tcPr>
          <w:p w14:paraId="2125ED3D" w14:textId="0E7B1333" w:rsidR="00600059" w:rsidRPr="00425324" w:rsidRDefault="006D2A0C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28/01/2019</w:t>
            </w:r>
          </w:p>
        </w:tc>
        <w:tc>
          <w:tcPr>
            <w:tcW w:w="2686" w:type="dxa"/>
            <w:vAlign w:val="center"/>
          </w:tcPr>
          <w:p w14:paraId="470B005F" w14:textId="609F11BA" w:rsidR="00600059" w:rsidRPr="00425324" w:rsidRDefault="006D2A0C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  <w:r w:rsidRPr="00425324">
              <w:rPr>
                <w:rFonts w:asciiTheme="majorHAnsi" w:hAnsiTheme="majorHAnsi" w:cstheme="majorHAnsi"/>
              </w:rPr>
              <w:t>Emma Savage-Mady</w:t>
            </w:r>
          </w:p>
        </w:tc>
        <w:tc>
          <w:tcPr>
            <w:tcW w:w="5180" w:type="dxa"/>
            <w:gridSpan w:val="2"/>
            <w:vAlign w:val="center"/>
          </w:tcPr>
          <w:p w14:paraId="0C1A13BB" w14:textId="25E00A7B" w:rsidR="00600059" w:rsidRPr="00425324" w:rsidRDefault="006D2A0C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  <w:r w:rsidRPr="00425324">
              <w:rPr>
                <w:rFonts w:asciiTheme="majorHAnsi" w:hAnsiTheme="majorHAnsi" w:cstheme="majorHAnsi"/>
              </w:rPr>
              <w:t>Rebranded Sign-in Sheet</w:t>
            </w:r>
          </w:p>
        </w:tc>
      </w:tr>
      <w:tr w:rsidR="00600059" w:rsidRPr="00E35827" w14:paraId="7BBA7B84" w14:textId="77777777" w:rsidTr="00600059">
        <w:trPr>
          <w:cantSplit/>
          <w:trHeight w:val="284"/>
        </w:trPr>
        <w:tc>
          <w:tcPr>
            <w:tcW w:w="851" w:type="dxa"/>
            <w:vAlign w:val="center"/>
          </w:tcPr>
          <w:p w14:paraId="7456115D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4E50443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0E15257" w14:textId="77777777" w:rsidR="00600059" w:rsidRPr="00425324" w:rsidRDefault="00600059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5F207878" w14:textId="77777777" w:rsidR="00600059" w:rsidRPr="00425324" w:rsidRDefault="00600059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</w:p>
        </w:tc>
      </w:tr>
      <w:tr w:rsidR="00600059" w:rsidRPr="00E35827" w14:paraId="064EB295" w14:textId="77777777" w:rsidTr="00600059">
        <w:trPr>
          <w:cantSplit/>
          <w:trHeight w:val="284"/>
        </w:trPr>
        <w:tc>
          <w:tcPr>
            <w:tcW w:w="851" w:type="dxa"/>
            <w:vAlign w:val="center"/>
          </w:tcPr>
          <w:p w14:paraId="3C218026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6C3DFBC2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0F02608" w14:textId="77777777" w:rsidR="00600059" w:rsidRPr="00425324" w:rsidRDefault="00600059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37EFD1C1" w14:textId="77777777" w:rsidR="00600059" w:rsidRPr="00425324" w:rsidRDefault="00600059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</w:p>
        </w:tc>
      </w:tr>
      <w:tr w:rsidR="00600059" w:rsidRPr="00E35827" w14:paraId="2B7B825D" w14:textId="77777777" w:rsidTr="00600059">
        <w:trPr>
          <w:cantSplit/>
          <w:trHeight w:val="284"/>
        </w:trPr>
        <w:tc>
          <w:tcPr>
            <w:tcW w:w="851" w:type="dxa"/>
          </w:tcPr>
          <w:p w14:paraId="1425ACF6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14:paraId="04692101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023C95A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gridSpan w:val="2"/>
            <w:vAlign w:val="center"/>
          </w:tcPr>
          <w:p w14:paraId="07F05F0F" w14:textId="77777777" w:rsidR="00600059" w:rsidRPr="00425324" w:rsidRDefault="00600059" w:rsidP="006E0E95">
            <w:pPr>
              <w:pStyle w:val="Body"/>
              <w:jc w:val="left"/>
              <w:rPr>
                <w:rFonts w:asciiTheme="majorHAnsi" w:hAnsiTheme="majorHAnsi" w:cstheme="majorHAnsi"/>
              </w:rPr>
            </w:pPr>
          </w:p>
        </w:tc>
      </w:tr>
      <w:tr w:rsidR="00600059" w:rsidRPr="00E35827" w14:paraId="0FA78FE3" w14:textId="77777777" w:rsidTr="00600059">
        <w:trPr>
          <w:cantSplit/>
          <w:trHeight w:val="284"/>
        </w:trPr>
        <w:tc>
          <w:tcPr>
            <w:tcW w:w="851" w:type="dxa"/>
          </w:tcPr>
          <w:p w14:paraId="3C45014D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14:paraId="3E4FC6CE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8AB2E4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gridSpan w:val="2"/>
          </w:tcPr>
          <w:p w14:paraId="04FD9771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</w:tr>
      <w:tr w:rsidR="00600059" w:rsidRPr="00E35827" w14:paraId="3E3A5710" w14:textId="77777777" w:rsidTr="00600059">
        <w:trPr>
          <w:cantSplit/>
          <w:trHeight w:val="284"/>
        </w:trPr>
        <w:tc>
          <w:tcPr>
            <w:tcW w:w="851" w:type="dxa"/>
          </w:tcPr>
          <w:p w14:paraId="2A47B608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14:paraId="1C1F1E16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0D1E8E9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gridSpan w:val="2"/>
          </w:tcPr>
          <w:p w14:paraId="3FE13851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</w:tr>
      <w:tr w:rsidR="00600059" w:rsidRPr="00E35827" w14:paraId="51C91AB6" w14:textId="77777777" w:rsidTr="00600059">
        <w:trPr>
          <w:cantSplit/>
          <w:trHeight w:val="284"/>
        </w:trPr>
        <w:tc>
          <w:tcPr>
            <w:tcW w:w="851" w:type="dxa"/>
          </w:tcPr>
          <w:p w14:paraId="5F2AE045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9" w:type="dxa"/>
            <w:gridSpan w:val="2"/>
          </w:tcPr>
          <w:p w14:paraId="0AEAA0A5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6218ACB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  <w:tc>
          <w:tcPr>
            <w:tcW w:w="5180" w:type="dxa"/>
            <w:gridSpan w:val="2"/>
          </w:tcPr>
          <w:p w14:paraId="2FD67812" w14:textId="77777777" w:rsidR="00600059" w:rsidRPr="00425324" w:rsidRDefault="00600059" w:rsidP="006E0E95">
            <w:pPr>
              <w:pStyle w:val="Body"/>
              <w:rPr>
                <w:rFonts w:asciiTheme="majorHAnsi" w:hAnsiTheme="majorHAnsi" w:cstheme="majorHAnsi"/>
              </w:rPr>
            </w:pPr>
          </w:p>
        </w:tc>
      </w:tr>
      <w:tr w:rsidR="00600059" w:rsidRPr="00E35827" w14:paraId="72054F56" w14:textId="77777777" w:rsidTr="00600059">
        <w:trPr>
          <w:cantSplit/>
          <w:trHeight w:val="284"/>
        </w:trPr>
        <w:tc>
          <w:tcPr>
            <w:tcW w:w="2340" w:type="dxa"/>
            <w:gridSpan w:val="3"/>
            <w:shd w:val="clear" w:color="auto" w:fill="E6E6E6"/>
          </w:tcPr>
          <w:p w14:paraId="2B129F98" w14:textId="77777777" w:rsidR="00600059" w:rsidRPr="00425324" w:rsidRDefault="00600059" w:rsidP="008914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25324">
              <w:rPr>
                <w:rFonts w:asciiTheme="majorHAnsi" w:hAnsiTheme="majorHAnsi" w:cstheme="majorHAnsi"/>
                <w:sz w:val="20"/>
                <w:szCs w:val="20"/>
              </w:rPr>
              <w:t>Review Date</w:t>
            </w:r>
          </w:p>
        </w:tc>
        <w:tc>
          <w:tcPr>
            <w:tcW w:w="7866" w:type="dxa"/>
            <w:gridSpan w:val="3"/>
          </w:tcPr>
          <w:p w14:paraId="04815E24" w14:textId="5BE0621C" w:rsidR="00600059" w:rsidRPr="00425324" w:rsidRDefault="003D0B5A" w:rsidP="006E0E95">
            <w:pPr>
              <w:pStyle w:val="Body"/>
              <w:rPr>
                <w:rFonts w:asciiTheme="majorHAnsi" w:hAnsiTheme="majorHAnsi" w:cstheme="majorHAnsi"/>
              </w:rPr>
            </w:pPr>
            <w:r w:rsidRPr="00425324">
              <w:rPr>
                <w:rFonts w:asciiTheme="majorHAnsi" w:hAnsiTheme="majorHAnsi" w:cstheme="majorHAnsi"/>
              </w:rPr>
              <w:t>28/01/2021</w:t>
            </w:r>
          </w:p>
        </w:tc>
      </w:tr>
    </w:tbl>
    <w:p w14:paraId="50C1824A" w14:textId="77777777" w:rsidR="008B3BEC" w:rsidRPr="00E35827" w:rsidRDefault="008B3BEC" w:rsidP="00990EF4">
      <w:pPr>
        <w:rPr>
          <w:rFonts w:asciiTheme="majorHAnsi" w:hAnsiTheme="majorHAnsi" w:cstheme="majorHAnsi"/>
        </w:rPr>
      </w:pPr>
    </w:p>
    <w:p w14:paraId="2AB02807" w14:textId="70F93D1B" w:rsidR="008B3BEC" w:rsidRPr="00E35827" w:rsidRDefault="008B3BEC">
      <w:pPr>
        <w:jc w:val="left"/>
        <w:rPr>
          <w:rFonts w:asciiTheme="majorHAnsi" w:hAnsiTheme="majorHAnsi" w:cstheme="majorHAnsi"/>
        </w:rPr>
      </w:pPr>
    </w:p>
    <w:sectPr w:rsidR="008B3BEC" w:rsidRPr="00E35827" w:rsidSect="00BF7987">
      <w:headerReference w:type="default" r:id="rId8"/>
      <w:footerReference w:type="default" r:id="rId9"/>
      <w:footnotePr>
        <w:pos w:val="beneathText"/>
        <w:numFmt w:val="chicago"/>
        <w:numRestart w:val="eachPage"/>
      </w:footnotePr>
      <w:pgSz w:w="11900" w:h="16840"/>
      <w:pgMar w:top="51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8B36F" w14:textId="77777777" w:rsidR="006D2A0C" w:rsidRDefault="006D2A0C" w:rsidP="00990EF4">
      <w:r>
        <w:separator/>
      </w:r>
    </w:p>
  </w:endnote>
  <w:endnote w:type="continuationSeparator" w:id="0">
    <w:p w14:paraId="751FAA81" w14:textId="77777777" w:rsidR="006D2A0C" w:rsidRDefault="006D2A0C" w:rsidP="009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Regular">
    <w:altName w:val="Roboto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5A6A" w14:textId="62855881" w:rsidR="000355CC" w:rsidRDefault="000355CC" w:rsidP="00370B8B">
    <w:pPr>
      <w:pStyle w:val="Footer"/>
      <w:tabs>
        <w:tab w:val="clear" w:pos="8640"/>
        <w:tab w:val="center" w:pos="5220"/>
        <w:tab w:val="right" w:pos="5670"/>
        <w:tab w:val="right" w:pos="8505"/>
        <w:tab w:val="right" w:pos="10260"/>
      </w:tabs>
      <w:ind w:left="-284" w:firstLine="3"/>
      <w:rPr>
        <w:sz w:val="18"/>
      </w:rPr>
    </w:pPr>
    <w:r>
      <w:rPr>
        <w:sz w:val="18"/>
      </w:rPr>
      <w:t xml:space="preserve">© </w:t>
    </w:r>
    <w:r w:rsidR="00A015E5">
      <w:rPr>
        <w:sz w:val="18"/>
      </w:rPr>
      <w:t xml:space="preserve">Wellbeing Software </w:t>
    </w:r>
    <w:r>
      <w:rPr>
        <w:sz w:val="18"/>
      </w:rPr>
      <w:t>201</w:t>
    </w:r>
    <w:r w:rsidR="006D2A0C">
      <w:rPr>
        <w:sz w:val="18"/>
      </w:rPr>
      <w:t>9</w:t>
    </w:r>
    <w:r>
      <w:rPr>
        <w:sz w:val="18"/>
      </w:rPr>
      <w:t xml:space="preserve">                        </w:t>
    </w:r>
    <w:r>
      <w:rPr>
        <w:sz w:val="18"/>
      </w:rPr>
      <w:tab/>
    </w:r>
    <w:r>
      <w:rPr>
        <w:sz w:val="18"/>
      </w:rPr>
      <w:tab/>
      <w:t>All Rights Reserved</w:t>
    </w:r>
    <w:r w:rsidR="00A015E5">
      <w:rPr>
        <w:sz w:val="18"/>
      </w:rPr>
      <w:tab/>
    </w:r>
    <w:r>
      <w:rPr>
        <w:sz w:val="18"/>
      </w:rPr>
      <w:tab/>
      <w:t>Commercial in Confidence</w:t>
    </w:r>
  </w:p>
  <w:p w14:paraId="4669461C" w14:textId="0F77099C" w:rsidR="000355CC" w:rsidRDefault="000355CC" w:rsidP="00370B8B">
    <w:pPr>
      <w:pStyle w:val="Footer"/>
      <w:tabs>
        <w:tab w:val="right" w:pos="10260"/>
      </w:tabs>
      <w:ind w:left="-284" w:right="-82" w:firstLine="3"/>
      <w:rPr>
        <w:sz w:val="18"/>
      </w:rPr>
    </w:pPr>
    <w:r>
      <w:rPr>
        <w:bCs/>
        <w:sz w:val="18"/>
      </w:rPr>
      <w:t xml:space="preserve">Effective Date – </w:t>
    </w:r>
    <w:r w:rsidR="006D2A0C">
      <w:rPr>
        <w:bCs/>
        <w:sz w:val="18"/>
      </w:rPr>
      <w:t>ESM 28/01/2019</w:t>
    </w:r>
    <w:r>
      <w:rPr>
        <w:bCs/>
        <w:sz w:val="18"/>
      </w:rPr>
      <w:tab/>
    </w:r>
    <w:r>
      <w:rPr>
        <w:bCs/>
        <w:sz w:val="18"/>
      </w:rPr>
      <w:tab/>
    </w:r>
  </w:p>
  <w:p w14:paraId="4FB38374" w14:textId="31C33F2E" w:rsidR="000355CC" w:rsidRPr="00226AE6" w:rsidRDefault="000355CC" w:rsidP="00370B8B">
    <w:pPr>
      <w:pStyle w:val="Footer"/>
      <w:tabs>
        <w:tab w:val="left" w:pos="8287"/>
        <w:tab w:val="right" w:pos="10260"/>
      </w:tabs>
      <w:ind w:left="-284" w:firstLine="3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44D5DF" wp14:editId="22CDA2DB">
              <wp:simplePos x="0" y="0"/>
              <wp:positionH relativeFrom="column">
                <wp:posOffset>5926455</wp:posOffset>
              </wp:positionH>
              <wp:positionV relativeFrom="paragraph">
                <wp:posOffset>154305</wp:posOffset>
              </wp:positionV>
              <wp:extent cx="955040" cy="300990"/>
              <wp:effectExtent l="0" t="0" r="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2391" w14:textId="77777777" w:rsidR="000355CC" w:rsidRDefault="000355CC" w:rsidP="000355C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4D5D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66.65pt;margin-top:12.15pt;width:75.2pt;height:23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" stroked="f">
              <v:textbox style="mso-fit-shape-to-text:t">
                <w:txbxContent>
                  <w:p w14:paraId="5FBC2391" w14:textId="77777777" w:rsidR="000355CC" w:rsidRDefault="000355CC" w:rsidP="000355CC"/>
                </w:txbxContent>
              </v:textbox>
            </v:shape>
          </w:pict>
        </mc:Fallback>
      </mc:AlternateContent>
    </w:r>
    <w:r w:rsidR="00F22D15">
      <w:rPr>
        <w:sz w:val="18"/>
      </w:rPr>
      <w:t>Wellbeing</w:t>
    </w:r>
    <w:r>
      <w:rPr>
        <w:sz w:val="18"/>
      </w:rPr>
      <w:t xml:space="preserve"> Doc ref:  </w:t>
    </w: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316651">
      <w:rPr>
        <w:noProof/>
        <w:sz w:val="18"/>
      </w:rPr>
      <w:t>CRIS_TRG_272_CRIS_Training_Evaluation_Form_WS_v1.0.docx</w:t>
    </w:r>
    <w:r>
      <w:rPr>
        <w:sz w:val="18"/>
      </w:rPr>
      <w:fldChar w:fldCharType="end"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13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16</w:t>
    </w:r>
    <w:r>
      <w:rPr>
        <w:rStyle w:val="PageNumber"/>
        <w:sz w:val="18"/>
      </w:rPr>
      <w:fldChar w:fldCharType="end"/>
    </w:r>
  </w:p>
  <w:p w14:paraId="34C6C678" w14:textId="77777777" w:rsidR="00F525F0" w:rsidRDefault="00F525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9FFA" w14:textId="77777777" w:rsidR="006D2A0C" w:rsidRDefault="006D2A0C" w:rsidP="00990EF4">
      <w:r>
        <w:separator/>
      </w:r>
    </w:p>
  </w:footnote>
  <w:footnote w:type="continuationSeparator" w:id="0">
    <w:p w14:paraId="5F938345" w14:textId="77777777" w:rsidR="006D2A0C" w:rsidRDefault="006D2A0C" w:rsidP="0099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5ED" w14:textId="77777777" w:rsidR="00962C96" w:rsidRDefault="00962C96" w:rsidP="00990EF4"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4FC20A4" wp14:editId="477D0C11">
          <wp:simplePos x="0" y="0"/>
          <wp:positionH relativeFrom="column">
            <wp:posOffset>4225452</wp:posOffset>
          </wp:positionH>
          <wp:positionV relativeFrom="paragraph">
            <wp:posOffset>75565</wp:posOffset>
          </wp:positionV>
          <wp:extent cx="2391652" cy="4431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ll colour landscap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1652" cy="443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042A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1404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E7EA6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DC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58A7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866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1A9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00D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780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44EA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580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0C6AA6"/>
    <w:multiLevelType w:val="multilevel"/>
    <w:tmpl w:val="49F22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43B79"/>
    <w:multiLevelType w:val="multilevel"/>
    <w:tmpl w:val="F89E6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E61EE"/>
    <w:multiLevelType w:val="multilevel"/>
    <w:tmpl w:val="0409001F"/>
    <w:numStyleLink w:val="111111"/>
  </w:abstractNum>
  <w:abstractNum w:abstractNumId="14" w15:restartNumberingAfterBreak="0">
    <w:nsid w:val="173B6AB9"/>
    <w:multiLevelType w:val="hybridMultilevel"/>
    <w:tmpl w:val="10FCFBB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0F1B94"/>
    <w:multiLevelType w:val="hybridMultilevel"/>
    <w:tmpl w:val="7956552A"/>
    <w:lvl w:ilvl="0" w:tplc="7C1A585A">
      <w:start w:val="1"/>
      <w:numFmt w:val="bullet"/>
      <w:pStyle w:val="UnorderedBullets"/>
      <w:lvlText w:val="-"/>
      <w:lvlJc w:val="left"/>
      <w:pPr>
        <w:ind w:left="360" w:hanging="360"/>
      </w:pPr>
      <w:rPr>
        <w:rFonts w:ascii="Arial" w:hAnsi="Arial" w:hint="default"/>
      </w:rPr>
    </w:lvl>
    <w:lvl w:ilvl="1" w:tplc="CC4064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21322E"/>
    <w:multiLevelType w:val="hybridMultilevel"/>
    <w:tmpl w:val="49F224F2"/>
    <w:lvl w:ilvl="0" w:tplc="AB5684C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40092"/>
    <w:multiLevelType w:val="multilevel"/>
    <w:tmpl w:val="0409001F"/>
    <w:numStyleLink w:val="111111"/>
  </w:abstractNum>
  <w:abstractNum w:abstractNumId="18" w15:restartNumberingAfterBreak="0">
    <w:nsid w:val="2D1E0325"/>
    <w:multiLevelType w:val="multilevel"/>
    <w:tmpl w:val="0409001F"/>
    <w:styleLink w:val="111111"/>
    <w:lvl w:ilvl="0">
      <w:start w:val="1"/>
      <w:numFmt w:val="decimal"/>
      <w:pStyle w:val="WSHeading2Numbere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225AB4"/>
    <w:multiLevelType w:val="hybridMultilevel"/>
    <w:tmpl w:val="F89E6080"/>
    <w:lvl w:ilvl="0" w:tplc="6786F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A4314"/>
    <w:multiLevelType w:val="multilevel"/>
    <w:tmpl w:val="0ED8E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2403"/>
    <w:multiLevelType w:val="hybridMultilevel"/>
    <w:tmpl w:val="0ED8E32A"/>
    <w:lvl w:ilvl="0" w:tplc="69429C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37AAD"/>
    <w:multiLevelType w:val="hybridMultilevel"/>
    <w:tmpl w:val="069C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2DE"/>
    <w:multiLevelType w:val="multilevel"/>
    <w:tmpl w:val="AF6A0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179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4B5B9B"/>
    <w:multiLevelType w:val="hybridMultilevel"/>
    <w:tmpl w:val="2582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C0B07"/>
    <w:multiLevelType w:val="multilevel"/>
    <w:tmpl w:val="94C00AA0"/>
    <w:lvl w:ilvl="0">
      <w:start w:val="1"/>
      <w:numFmt w:val="decimal"/>
      <w:pStyle w:val="OrderedBullets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2B594E"/>
    <w:multiLevelType w:val="hybridMultilevel"/>
    <w:tmpl w:val="DAA22838"/>
    <w:lvl w:ilvl="0" w:tplc="3B08144E">
      <w:numFmt w:val="bullet"/>
      <w:lvlText w:val="-"/>
      <w:lvlJc w:val="left"/>
      <w:pPr>
        <w:ind w:left="720" w:hanging="360"/>
      </w:pPr>
      <w:rPr>
        <w:rFonts w:ascii="Roboto Light" w:eastAsiaTheme="minorEastAsia" w:hAnsi="Roboto Light" w:cstheme="minorBidi"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6791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1C63B1E"/>
    <w:multiLevelType w:val="hybridMultilevel"/>
    <w:tmpl w:val="AA8C3C1E"/>
    <w:lvl w:ilvl="0" w:tplc="B02C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A5B87"/>
    <w:multiLevelType w:val="hybridMultilevel"/>
    <w:tmpl w:val="2AE279B4"/>
    <w:lvl w:ilvl="0" w:tplc="B02C24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E87605"/>
    <w:multiLevelType w:val="hybridMultilevel"/>
    <w:tmpl w:val="FF6C85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40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02DDD"/>
    <w:multiLevelType w:val="multilevel"/>
    <w:tmpl w:val="0B8A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F0857"/>
    <w:multiLevelType w:val="multilevel"/>
    <w:tmpl w:val="0409001F"/>
    <w:numStyleLink w:val="111111"/>
  </w:abstractNum>
  <w:num w:numId="1">
    <w:abstractNumId w:val="22"/>
  </w:num>
  <w:num w:numId="2">
    <w:abstractNumId w:val="25"/>
  </w:num>
  <w:num w:numId="3">
    <w:abstractNumId w:val="27"/>
  </w:num>
  <w:num w:numId="4">
    <w:abstractNumId w:val="0"/>
  </w:num>
  <w:num w:numId="5">
    <w:abstractNumId w:val="19"/>
  </w:num>
  <w:num w:numId="6">
    <w:abstractNumId w:val="32"/>
  </w:num>
  <w:num w:numId="7">
    <w:abstractNumId w:val="28"/>
  </w:num>
  <w:num w:numId="8">
    <w:abstractNumId w:val="12"/>
  </w:num>
  <w:num w:numId="9">
    <w:abstractNumId w:val="26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3"/>
  </w:num>
  <w:num w:numId="21">
    <w:abstractNumId w:val="21"/>
  </w:num>
  <w:num w:numId="22">
    <w:abstractNumId w:val="16"/>
  </w:num>
  <w:num w:numId="23">
    <w:abstractNumId w:val="29"/>
  </w:num>
  <w:num w:numId="24">
    <w:abstractNumId w:val="23"/>
  </w:num>
  <w:num w:numId="25">
    <w:abstractNumId w:val="18"/>
  </w:num>
  <w:num w:numId="26">
    <w:abstractNumId w:val="20"/>
  </w:num>
  <w:num w:numId="27">
    <w:abstractNumId w:val="13"/>
  </w:num>
  <w:num w:numId="28">
    <w:abstractNumId w:val="11"/>
  </w:num>
  <w:num w:numId="29">
    <w:abstractNumId w:val="17"/>
  </w:num>
  <w:num w:numId="30">
    <w:abstractNumId w:val="24"/>
  </w:num>
  <w:num w:numId="31">
    <w:abstractNumId w:val="31"/>
  </w:num>
  <w:num w:numId="32">
    <w:abstractNumId w:val="15"/>
  </w:num>
  <w:num w:numId="33">
    <w:abstractNumId w:val="3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2A0C"/>
    <w:rsid w:val="00010E1A"/>
    <w:rsid w:val="000120C8"/>
    <w:rsid w:val="000355CC"/>
    <w:rsid w:val="00053E8E"/>
    <w:rsid w:val="000846CA"/>
    <w:rsid w:val="0008511E"/>
    <w:rsid w:val="000867B3"/>
    <w:rsid w:val="000A790E"/>
    <w:rsid w:val="000C025A"/>
    <w:rsid w:val="000C226A"/>
    <w:rsid w:val="000E4771"/>
    <w:rsid w:val="000F205B"/>
    <w:rsid w:val="000F42DD"/>
    <w:rsid w:val="000F5F39"/>
    <w:rsid w:val="00115BFD"/>
    <w:rsid w:val="00116E21"/>
    <w:rsid w:val="00117F58"/>
    <w:rsid w:val="001300A1"/>
    <w:rsid w:val="00132715"/>
    <w:rsid w:val="00133C41"/>
    <w:rsid w:val="00134CC2"/>
    <w:rsid w:val="0013705F"/>
    <w:rsid w:val="00150979"/>
    <w:rsid w:val="00154E6D"/>
    <w:rsid w:val="00162D8D"/>
    <w:rsid w:val="001678A5"/>
    <w:rsid w:val="00193170"/>
    <w:rsid w:val="001945D1"/>
    <w:rsid w:val="001A281E"/>
    <w:rsid w:val="001C1055"/>
    <w:rsid w:val="001C27E1"/>
    <w:rsid w:val="001F7012"/>
    <w:rsid w:val="002172C5"/>
    <w:rsid w:val="0023365B"/>
    <w:rsid w:val="00235185"/>
    <w:rsid w:val="00242084"/>
    <w:rsid w:val="002523C8"/>
    <w:rsid w:val="002A5291"/>
    <w:rsid w:val="002B0872"/>
    <w:rsid w:val="002B1D82"/>
    <w:rsid w:val="002E2457"/>
    <w:rsid w:val="002F4A37"/>
    <w:rsid w:val="00310B60"/>
    <w:rsid w:val="00316651"/>
    <w:rsid w:val="00317AF8"/>
    <w:rsid w:val="0035087D"/>
    <w:rsid w:val="00352E25"/>
    <w:rsid w:val="00357B0E"/>
    <w:rsid w:val="00361C3B"/>
    <w:rsid w:val="00362C90"/>
    <w:rsid w:val="0036416B"/>
    <w:rsid w:val="00370B8B"/>
    <w:rsid w:val="003C1098"/>
    <w:rsid w:val="003D0B5A"/>
    <w:rsid w:val="003D6D15"/>
    <w:rsid w:val="003F1E54"/>
    <w:rsid w:val="003F63AF"/>
    <w:rsid w:val="00425324"/>
    <w:rsid w:val="00467A97"/>
    <w:rsid w:val="00482722"/>
    <w:rsid w:val="00482C7D"/>
    <w:rsid w:val="004A3D9E"/>
    <w:rsid w:val="004B58C6"/>
    <w:rsid w:val="004C4519"/>
    <w:rsid w:val="004C59CD"/>
    <w:rsid w:val="005023E3"/>
    <w:rsid w:val="005312B9"/>
    <w:rsid w:val="005315A4"/>
    <w:rsid w:val="00535BBA"/>
    <w:rsid w:val="00537095"/>
    <w:rsid w:val="00542C5A"/>
    <w:rsid w:val="00575A3A"/>
    <w:rsid w:val="005D781A"/>
    <w:rsid w:val="005E7195"/>
    <w:rsid w:val="005F6FDB"/>
    <w:rsid w:val="00600059"/>
    <w:rsid w:val="00640896"/>
    <w:rsid w:val="006479D3"/>
    <w:rsid w:val="006B4F72"/>
    <w:rsid w:val="006C26D7"/>
    <w:rsid w:val="006D2A0C"/>
    <w:rsid w:val="00701B01"/>
    <w:rsid w:val="00715BDB"/>
    <w:rsid w:val="00725049"/>
    <w:rsid w:val="007460F1"/>
    <w:rsid w:val="00755B54"/>
    <w:rsid w:val="007918D6"/>
    <w:rsid w:val="00793FD7"/>
    <w:rsid w:val="007B3B5C"/>
    <w:rsid w:val="007D7D72"/>
    <w:rsid w:val="007F3530"/>
    <w:rsid w:val="0081786C"/>
    <w:rsid w:val="0082292F"/>
    <w:rsid w:val="00844B58"/>
    <w:rsid w:val="0086286B"/>
    <w:rsid w:val="00876ECD"/>
    <w:rsid w:val="00886820"/>
    <w:rsid w:val="008914A0"/>
    <w:rsid w:val="00891529"/>
    <w:rsid w:val="008B3BEC"/>
    <w:rsid w:val="008C44AF"/>
    <w:rsid w:val="008C7703"/>
    <w:rsid w:val="008D01D5"/>
    <w:rsid w:val="008E63C0"/>
    <w:rsid w:val="008F1813"/>
    <w:rsid w:val="008F2836"/>
    <w:rsid w:val="009012AB"/>
    <w:rsid w:val="00927CFD"/>
    <w:rsid w:val="00931AB1"/>
    <w:rsid w:val="009402B2"/>
    <w:rsid w:val="00962C96"/>
    <w:rsid w:val="00963A9D"/>
    <w:rsid w:val="009825C2"/>
    <w:rsid w:val="00983F1F"/>
    <w:rsid w:val="0098631A"/>
    <w:rsid w:val="00990EF4"/>
    <w:rsid w:val="009939A3"/>
    <w:rsid w:val="009B1C53"/>
    <w:rsid w:val="009B6864"/>
    <w:rsid w:val="009D34C1"/>
    <w:rsid w:val="009D59A2"/>
    <w:rsid w:val="009E6EA7"/>
    <w:rsid w:val="00A015E5"/>
    <w:rsid w:val="00A17FE8"/>
    <w:rsid w:val="00A30725"/>
    <w:rsid w:val="00A7737C"/>
    <w:rsid w:val="00A90BBD"/>
    <w:rsid w:val="00AC134F"/>
    <w:rsid w:val="00AD209F"/>
    <w:rsid w:val="00AD76FB"/>
    <w:rsid w:val="00AE6828"/>
    <w:rsid w:val="00B16345"/>
    <w:rsid w:val="00B20D3D"/>
    <w:rsid w:val="00B23A30"/>
    <w:rsid w:val="00B44CE4"/>
    <w:rsid w:val="00B5219A"/>
    <w:rsid w:val="00B67698"/>
    <w:rsid w:val="00B93E00"/>
    <w:rsid w:val="00B9684B"/>
    <w:rsid w:val="00B97E09"/>
    <w:rsid w:val="00BA506E"/>
    <w:rsid w:val="00BB655B"/>
    <w:rsid w:val="00BD5013"/>
    <w:rsid w:val="00BD5923"/>
    <w:rsid w:val="00BF7987"/>
    <w:rsid w:val="00C055FE"/>
    <w:rsid w:val="00C060D1"/>
    <w:rsid w:val="00C074FE"/>
    <w:rsid w:val="00C306FC"/>
    <w:rsid w:val="00C473E2"/>
    <w:rsid w:val="00C50EF0"/>
    <w:rsid w:val="00C72BBC"/>
    <w:rsid w:val="00C81071"/>
    <w:rsid w:val="00CA3436"/>
    <w:rsid w:val="00CA458B"/>
    <w:rsid w:val="00CC3A0D"/>
    <w:rsid w:val="00CD41A6"/>
    <w:rsid w:val="00D06E97"/>
    <w:rsid w:val="00D17537"/>
    <w:rsid w:val="00D22CB0"/>
    <w:rsid w:val="00D35EFB"/>
    <w:rsid w:val="00D43265"/>
    <w:rsid w:val="00D45C17"/>
    <w:rsid w:val="00D51130"/>
    <w:rsid w:val="00DA34C8"/>
    <w:rsid w:val="00DB35A5"/>
    <w:rsid w:val="00DF50A3"/>
    <w:rsid w:val="00E3086C"/>
    <w:rsid w:val="00E35827"/>
    <w:rsid w:val="00E528E6"/>
    <w:rsid w:val="00E612FC"/>
    <w:rsid w:val="00E658D9"/>
    <w:rsid w:val="00E65D77"/>
    <w:rsid w:val="00E76889"/>
    <w:rsid w:val="00E92B16"/>
    <w:rsid w:val="00EA5098"/>
    <w:rsid w:val="00EC5222"/>
    <w:rsid w:val="00EC5D16"/>
    <w:rsid w:val="00ED71B3"/>
    <w:rsid w:val="00EE1221"/>
    <w:rsid w:val="00EE46B8"/>
    <w:rsid w:val="00EE5537"/>
    <w:rsid w:val="00F16E30"/>
    <w:rsid w:val="00F22D15"/>
    <w:rsid w:val="00F441AA"/>
    <w:rsid w:val="00F525F0"/>
    <w:rsid w:val="00F80079"/>
    <w:rsid w:val="00F81608"/>
    <w:rsid w:val="00F9304C"/>
    <w:rsid w:val="00FA3149"/>
    <w:rsid w:val="00FA55BF"/>
    <w:rsid w:val="00FC3D8C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87CD1B"/>
  <w15:docId w15:val="{2200D09E-EE47-40AC-8B2E-E3A3E95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4A0"/>
    <w:pPr>
      <w:jc w:val="both"/>
    </w:pPr>
    <w:rPr>
      <w:rFonts w:ascii="Calibri Light" w:eastAsiaTheme="minorEastAsia" w:hAnsi="Calibri Light"/>
      <w:sz w:val="22"/>
      <w:szCs w:val="18"/>
    </w:rPr>
  </w:style>
  <w:style w:type="paragraph" w:styleId="Heading1">
    <w:name w:val="heading 1"/>
    <w:aliases w:val="WS Heading 1"/>
    <w:basedOn w:val="Normal"/>
    <w:next w:val="Normal"/>
    <w:link w:val="Heading1Char"/>
    <w:uiPriority w:val="9"/>
    <w:qFormat/>
    <w:rsid w:val="005D781A"/>
    <w:pPr>
      <w:keepNext/>
      <w:keepLines/>
      <w:spacing w:before="40" w:after="40"/>
      <w:outlineLvl w:val="0"/>
    </w:pPr>
    <w:rPr>
      <w:rFonts w:eastAsiaTheme="majorEastAsia" w:cs="Calibri Light"/>
      <w:color w:val="2D257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rsid w:val="004A3D9E"/>
    <w:pPr>
      <w:spacing w:before="160" w:after="80"/>
      <w:outlineLvl w:val="1"/>
    </w:pPr>
    <w:rPr>
      <w:rFonts w:eastAsia="Times New Roman" w:cs="Times New Roman"/>
      <w:b/>
      <w:bCs/>
      <w:sz w:val="26"/>
      <w:szCs w:val="20"/>
    </w:rPr>
  </w:style>
  <w:style w:type="paragraph" w:styleId="Heading3">
    <w:name w:val="heading 3"/>
    <w:aliases w:val="WS Heading 3"/>
    <w:basedOn w:val="Normal"/>
    <w:next w:val="Normal"/>
    <w:link w:val="Heading3Char"/>
    <w:uiPriority w:val="9"/>
    <w:unhideWhenUsed/>
    <w:qFormat/>
    <w:rsid w:val="005D781A"/>
    <w:pPr>
      <w:keepNext/>
      <w:keepLines/>
      <w:spacing w:before="40" w:after="40"/>
      <w:outlineLvl w:val="2"/>
    </w:pPr>
    <w:rPr>
      <w:rFonts w:eastAsiaTheme="majorEastAsia" w:cs="Calibri Light"/>
      <w:b/>
      <w:color w:val="2D257D"/>
      <w:szCs w:val="24"/>
    </w:rPr>
  </w:style>
  <w:style w:type="paragraph" w:styleId="Heading4">
    <w:name w:val="heading 4"/>
    <w:aliases w:val="WS Heading 4"/>
    <w:basedOn w:val="Heading3"/>
    <w:next w:val="Normal"/>
    <w:link w:val="Heading4Char"/>
    <w:uiPriority w:val="9"/>
    <w:unhideWhenUsed/>
    <w:qFormat/>
    <w:rsid w:val="00990EF4"/>
    <w:pPr>
      <w:outlineLvl w:val="3"/>
    </w:pPr>
  </w:style>
  <w:style w:type="paragraph" w:styleId="Heading5">
    <w:name w:val="heading 5"/>
    <w:aliases w:val="WS Heading 5"/>
    <w:basedOn w:val="Heading4"/>
    <w:next w:val="Normal"/>
    <w:link w:val="Heading5Char"/>
    <w:uiPriority w:val="9"/>
    <w:unhideWhenUsed/>
    <w:qFormat/>
    <w:rsid w:val="00990EF4"/>
    <w:pPr>
      <w:outlineLvl w:val="4"/>
    </w:pPr>
  </w:style>
  <w:style w:type="paragraph" w:styleId="Heading6">
    <w:name w:val="heading 6"/>
    <w:aliases w:val="WS Heading 6"/>
    <w:basedOn w:val="Heading5"/>
    <w:next w:val="Normal"/>
    <w:link w:val="Heading6Char"/>
    <w:uiPriority w:val="9"/>
    <w:unhideWhenUsed/>
    <w:qFormat/>
    <w:rsid w:val="00990EF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990EF4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990EF4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990E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D9E"/>
    <w:rPr>
      <w:rFonts w:ascii="Arial" w:eastAsia="Times New Roman" w:hAnsi="Arial" w:cs="Times New Roman"/>
      <w:b/>
      <w:bCs/>
      <w:color w:val="313B43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4Char">
    <w:name w:val="Heading 4 Char"/>
    <w:aliases w:val="WS Heading 4 Char"/>
    <w:basedOn w:val="DefaultParagraphFont"/>
    <w:link w:val="Heading4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5Char">
    <w:name w:val="Heading 5 Char"/>
    <w:aliases w:val="WS Heading 5 Char"/>
    <w:basedOn w:val="DefaultParagraphFont"/>
    <w:link w:val="Heading5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1Char">
    <w:name w:val="Heading 1 Char"/>
    <w:aliases w:val="WS Heading 1 Char"/>
    <w:basedOn w:val="DefaultParagraphFont"/>
    <w:link w:val="Heading1"/>
    <w:uiPriority w:val="9"/>
    <w:rsid w:val="005D781A"/>
    <w:rPr>
      <w:rFonts w:ascii="Calibri Light" w:eastAsiaTheme="majorEastAsia" w:hAnsi="Calibri Light" w:cs="Calibri Light"/>
      <w:color w:val="2D257D"/>
      <w:sz w:val="44"/>
      <w:szCs w:val="44"/>
    </w:rPr>
  </w:style>
  <w:style w:type="paragraph" w:customStyle="1" w:styleId="UnorderedBullets">
    <w:name w:val="Unordered Bullets"/>
    <w:basedOn w:val="Normal"/>
    <w:qFormat/>
    <w:rsid w:val="00E65D77"/>
    <w:pPr>
      <w:numPr>
        <w:numId w:val="32"/>
      </w:numPr>
      <w:contextualSpacing/>
    </w:pPr>
  </w:style>
  <w:style w:type="character" w:customStyle="1" w:styleId="Heading3Char">
    <w:name w:val="Heading 3 Char"/>
    <w:aliases w:val="WS Heading 3 Char"/>
    <w:basedOn w:val="DefaultParagraphFont"/>
    <w:link w:val="Heading3"/>
    <w:uiPriority w:val="9"/>
    <w:rsid w:val="005D781A"/>
    <w:rPr>
      <w:rFonts w:ascii="Calibri Light" w:eastAsiaTheme="majorEastAsia" w:hAnsi="Calibri Light" w:cs="Calibri Light"/>
      <w:b/>
      <w:color w:val="2D257D"/>
      <w:sz w:val="22"/>
    </w:rPr>
  </w:style>
  <w:style w:type="character" w:customStyle="1" w:styleId="Heading6Char">
    <w:name w:val="Heading 6 Char"/>
    <w:aliases w:val="WS Heading 6 Char"/>
    <w:basedOn w:val="DefaultParagraphFont"/>
    <w:link w:val="Heading6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CC3A0D"/>
    <w:pPr>
      <w:spacing w:before="120"/>
    </w:pPr>
    <w:rPr>
      <w:rFonts w:cstheme="minorHAnsi"/>
      <w:b/>
      <w:sz w:val="24"/>
      <w:szCs w:val="24"/>
    </w:rPr>
  </w:style>
  <w:style w:type="paragraph" w:customStyle="1" w:styleId="CoverHeading">
    <w:name w:val="Cover Heading"/>
    <w:basedOn w:val="Normal"/>
    <w:qFormat/>
    <w:rsid w:val="00B16345"/>
    <w:pPr>
      <w:spacing w:line="240" w:lineRule="auto"/>
      <w:jc w:val="center"/>
    </w:pPr>
    <w:rPr>
      <w:color w:val="2D257D" w:themeColor="accent2"/>
      <w:sz w:val="80"/>
      <w:szCs w:val="80"/>
    </w:rPr>
  </w:style>
  <w:style w:type="character" w:styleId="PageNumber">
    <w:name w:val="page number"/>
    <w:basedOn w:val="DefaultParagraphFont"/>
    <w:unhideWhenUsed/>
    <w:rsid w:val="00C473E2"/>
    <w:rPr>
      <w:color w:val="00AAA0" w:themeColor="accent1"/>
      <w:sz w:val="15"/>
    </w:rPr>
  </w:style>
  <w:style w:type="paragraph" w:styleId="FootnoteText">
    <w:name w:val="footnote text"/>
    <w:basedOn w:val="Normal"/>
    <w:link w:val="FootnoteTextChar"/>
    <w:uiPriority w:val="99"/>
    <w:unhideWhenUsed/>
    <w:rsid w:val="00C473E2"/>
    <w:pPr>
      <w:spacing w:line="240" w:lineRule="auto"/>
    </w:pPr>
    <w:rPr>
      <w:i/>
      <w:sz w:val="15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73E2"/>
    <w:rPr>
      <w:rFonts w:ascii="Arial" w:eastAsiaTheme="minorEastAsia" w:hAnsi="Arial"/>
      <w:i/>
      <w:color w:val="313B43"/>
      <w:sz w:val="15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473E2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CC3A0D"/>
    <w:pPr>
      <w:ind w:left="180"/>
    </w:pPr>
    <w:rPr>
      <w:rFonts w:cstheme="minorHAnsi"/>
      <w:b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C3A0D"/>
    <w:pPr>
      <w:ind w:left="360"/>
    </w:pPr>
    <w:rPr>
      <w:rFonts w:cstheme="minorHAnsi"/>
      <w:sz w:val="20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C3A0D"/>
    <w:pPr>
      <w:ind w:left="540"/>
    </w:pPr>
    <w:rPr>
      <w:rFonts w:cstheme="minorHAnsi"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3A0D"/>
    <w:pPr>
      <w:ind w:left="720"/>
    </w:pPr>
    <w:rPr>
      <w:rFonts w:cstheme="minorHAnsi"/>
      <w:sz w:val="16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C1098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C1098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C1098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C1098"/>
    <w:pPr>
      <w:ind w:left="1440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CD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682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28"/>
    <w:rPr>
      <w:rFonts w:ascii="Roboto Light" w:eastAsiaTheme="minorEastAsia" w:hAnsi="Roboto Light"/>
      <w:sz w:val="18"/>
      <w:szCs w:val="18"/>
    </w:rPr>
  </w:style>
  <w:style w:type="paragraph" w:customStyle="1" w:styleId="OrderedBullets">
    <w:name w:val="Ordered Bullets"/>
    <w:basedOn w:val="UnorderedBullets"/>
    <w:qFormat/>
    <w:rsid w:val="0036416B"/>
    <w:pPr>
      <w:numPr>
        <w:numId w:val="9"/>
      </w:numPr>
    </w:pPr>
  </w:style>
  <w:style w:type="paragraph" w:customStyle="1" w:styleId="WSHeading1Highlighted">
    <w:name w:val="WS Heading 1 Highlighted"/>
    <w:basedOn w:val="Heading1"/>
    <w:next w:val="Normal"/>
    <w:rsid w:val="00990EF4"/>
    <w:pPr>
      <w:pBdr>
        <w:top w:val="single" w:sz="4" w:space="4" w:color="D3D8D7"/>
        <w:left w:val="single" w:sz="4" w:space="8" w:color="D3D8D7"/>
        <w:bottom w:val="single" w:sz="4" w:space="4" w:color="D3D8D7"/>
        <w:right w:val="single" w:sz="4" w:space="8" w:color="D3D8D7"/>
      </w:pBdr>
      <w:shd w:val="clear" w:color="auto" w:fill="D4D9D9"/>
    </w:pPr>
  </w:style>
  <w:style w:type="paragraph" w:customStyle="1" w:styleId="WSHeading2Highlighted">
    <w:name w:val="WS Heading 2 Highlighted"/>
    <w:basedOn w:val="Heading2"/>
    <w:next w:val="Normal"/>
    <w:qFormat/>
    <w:rsid w:val="00AD76FB"/>
    <w:pPr>
      <w:pBdr>
        <w:top w:val="single" w:sz="4" w:space="4" w:color="394753"/>
        <w:left w:val="single" w:sz="4" w:space="8" w:color="394753"/>
        <w:bottom w:val="single" w:sz="4" w:space="4" w:color="394753"/>
        <w:right w:val="single" w:sz="4" w:space="8" w:color="394753"/>
      </w:pBdr>
    </w:pPr>
    <w:rPr>
      <w:b w:val="0"/>
      <w:szCs w:val="26"/>
    </w:rPr>
  </w:style>
  <w:style w:type="paragraph" w:customStyle="1" w:styleId="Heading3Highlighted">
    <w:name w:val="Heading 3 Highlighted"/>
    <w:basedOn w:val="Heading3"/>
    <w:next w:val="Normal"/>
    <w:qFormat/>
    <w:rsid w:val="00AD76FB"/>
    <w:pPr>
      <w:pBdr>
        <w:top w:val="single" w:sz="4" w:space="4" w:color="313B43"/>
        <w:left w:val="single" w:sz="4" w:space="8" w:color="313B43"/>
        <w:bottom w:val="single" w:sz="4" w:space="4" w:color="313B43"/>
        <w:right w:val="single" w:sz="4" w:space="8" w:color="313B43"/>
      </w:pBdr>
    </w:pPr>
    <w:rPr>
      <w:b w:val="0"/>
    </w:rPr>
  </w:style>
  <w:style w:type="character" w:customStyle="1" w:styleId="WSBodyHighlight">
    <w:name w:val="WS Body Highlight"/>
    <w:basedOn w:val="DefaultParagraphFont"/>
    <w:uiPriority w:val="1"/>
    <w:qFormat/>
    <w:rsid w:val="00B16345"/>
    <w:rPr>
      <w:rFonts w:ascii="Calibri Light" w:hAnsi="Calibri Light"/>
      <w:b/>
      <w:color w:val="00AAA0" w:themeColor="accent1"/>
    </w:rPr>
  </w:style>
  <w:style w:type="table" w:styleId="LightShading-Accent1">
    <w:name w:val="Light Shading Accent 1"/>
    <w:basedOn w:val="TableNormal"/>
    <w:uiPriority w:val="60"/>
    <w:rsid w:val="00CD41A6"/>
    <w:rPr>
      <w:color w:val="007F77" w:themeColor="accent1" w:themeShade="BF"/>
    </w:rPr>
    <w:tblPr>
      <w:tblStyleRowBandSize w:val="1"/>
      <w:tblStyleColBandSize w:val="1"/>
      <w:tblBorders>
        <w:top w:val="single" w:sz="8" w:space="0" w:color="00AAA0" w:themeColor="accent1"/>
        <w:bottom w:val="single" w:sz="8" w:space="0" w:color="00AAA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A0" w:themeColor="accent1"/>
          <w:left w:val="nil"/>
          <w:bottom w:val="single" w:sz="8" w:space="0" w:color="00AAA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A0" w:themeColor="accent1"/>
          <w:left w:val="nil"/>
          <w:bottom w:val="single" w:sz="8" w:space="0" w:color="00AAA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A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CD41A6"/>
    <w:tblPr>
      <w:tblStyleRowBandSize w:val="1"/>
      <w:tblStyleColBandSize w:val="1"/>
      <w:tblBorders>
        <w:top w:val="single" w:sz="8" w:space="0" w:color="4D55A5" w:themeColor="accent3"/>
        <w:left w:val="single" w:sz="8" w:space="0" w:color="4D55A5" w:themeColor="accent3"/>
        <w:bottom w:val="single" w:sz="8" w:space="0" w:color="4D55A5" w:themeColor="accent3"/>
        <w:right w:val="single" w:sz="8" w:space="0" w:color="4D5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5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  <w:tblStylePr w:type="band1Horz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CD41A6"/>
    <w:tblPr>
      <w:tblStyleRowBandSize w:val="1"/>
      <w:tblStyleColBandSize w:val="1"/>
      <w:tblBorders>
        <w:top w:val="single" w:sz="8" w:space="0" w:color="AC4C99" w:themeColor="accent5"/>
        <w:left w:val="single" w:sz="8" w:space="0" w:color="AC4C99" w:themeColor="accent5"/>
        <w:bottom w:val="single" w:sz="8" w:space="0" w:color="AC4C99" w:themeColor="accent5"/>
        <w:right w:val="single" w:sz="8" w:space="0" w:color="AC4C99" w:themeColor="accent5"/>
        <w:insideH w:val="single" w:sz="8" w:space="0" w:color="AC4C99" w:themeColor="accent5"/>
        <w:insideV w:val="single" w:sz="8" w:space="0" w:color="AC4C9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18" w:space="0" w:color="AC4C99" w:themeColor="accent5"/>
          <w:right w:val="single" w:sz="8" w:space="0" w:color="AC4C99" w:themeColor="accent5"/>
          <w:insideH w:val="nil"/>
          <w:insideV w:val="single" w:sz="8" w:space="0" w:color="AC4C9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  <w:insideH w:val="nil"/>
          <w:insideV w:val="single" w:sz="8" w:space="0" w:color="AC4C9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</w:tcBorders>
      </w:tcPr>
    </w:tblStylePr>
    <w:tblStylePr w:type="band1Vert"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</w:tcBorders>
        <w:shd w:val="clear" w:color="auto" w:fill="EBD1E6" w:themeFill="accent5" w:themeFillTint="3F"/>
      </w:tcPr>
    </w:tblStylePr>
    <w:tblStylePr w:type="band1Horz"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  <w:insideV w:val="single" w:sz="8" w:space="0" w:color="AC4C99" w:themeColor="accent5"/>
        </w:tcBorders>
        <w:shd w:val="clear" w:color="auto" w:fill="EBD1E6" w:themeFill="accent5" w:themeFillTint="3F"/>
      </w:tcPr>
    </w:tblStylePr>
    <w:tblStylePr w:type="band2Horz">
      <w:tblPr/>
      <w:tcPr>
        <w:tcBorders>
          <w:top w:val="single" w:sz="8" w:space="0" w:color="AC4C99" w:themeColor="accent5"/>
          <w:left w:val="single" w:sz="8" w:space="0" w:color="AC4C99" w:themeColor="accent5"/>
          <w:bottom w:val="single" w:sz="8" w:space="0" w:color="AC4C99" w:themeColor="accent5"/>
          <w:right w:val="single" w:sz="8" w:space="0" w:color="AC4C99" w:themeColor="accent5"/>
          <w:insideV w:val="single" w:sz="8" w:space="0" w:color="AC4C99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CD41A6"/>
    <w:tblPr>
      <w:tblStyleRowBandSize w:val="1"/>
      <w:tblStyleColBandSize w:val="1"/>
      <w:tblBorders>
        <w:top w:val="single" w:sz="8" w:space="0" w:color="00FFF0" w:themeColor="accent1" w:themeTint="BF"/>
        <w:left w:val="single" w:sz="8" w:space="0" w:color="00FFF0" w:themeColor="accent1" w:themeTint="BF"/>
        <w:bottom w:val="single" w:sz="8" w:space="0" w:color="00FFF0" w:themeColor="accent1" w:themeTint="BF"/>
        <w:right w:val="single" w:sz="8" w:space="0" w:color="00FFF0" w:themeColor="accent1" w:themeTint="BF"/>
        <w:insideH w:val="single" w:sz="8" w:space="0" w:color="00FFF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F0" w:themeColor="accent1" w:themeTint="BF"/>
          <w:left w:val="single" w:sz="8" w:space="0" w:color="00FFF0" w:themeColor="accent1" w:themeTint="BF"/>
          <w:bottom w:val="single" w:sz="8" w:space="0" w:color="00FFF0" w:themeColor="accent1" w:themeTint="BF"/>
          <w:right w:val="single" w:sz="8" w:space="0" w:color="00FFF0" w:themeColor="accent1" w:themeTint="BF"/>
          <w:insideH w:val="nil"/>
          <w:insideV w:val="nil"/>
        </w:tcBorders>
        <w:shd w:val="clear" w:color="auto" w:fill="00AA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F0" w:themeColor="accent1" w:themeTint="BF"/>
          <w:left w:val="single" w:sz="8" w:space="0" w:color="00FFF0" w:themeColor="accent1" w:themeTint="BF"/>
          <w:bottom w:val="single" w:sz="8" w:space="0" w:color="00FFF0" w:themeColor="accent1" w:themeTint="BF"/>
          <w:right w:val="single" w:sz="8" w:space="0" w:color="00FF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9304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04C"/>
    <w:rPr>
      <w:rFonts w:ascii="Roboto Light" w:eastAsiaTheme="minorEastAsia" w:hAnsi="Roboto Light"/>
      <w:color w:val="838F96"/>
      <w:sz w:val="18"/>
      <w:szCs w:val="18"/>
    </w:rPr>
  </w:style>
  <w:style w:type="table" w:styleId="LightGrid-Accent3">
    <w:name w:val="Light Grid Accent 3"/>
    <w:basedOn w:val="TableNormal"/>
    <w:uiPriority w:val="62"/>
    <w:rsid w:val="00F9304C"/>
    <w:tblPr>
      <w:tblStyleRowBandSize w:val="1"/>
      <w:tblStyleColBandSize w:val="1"/>
      <w:tblBorders>
        <w:top w:val="single" w:sz="8" w:space="0" w:color="4D55A5" w:themeColor="accent3"/>
        <w:left w:val="single" w:sz="8" w:space="0" w:color="4D55A5" w:themeColor="accent3"/>
        <w:bottom w:val="single" w:sz="8" w:space="0" w:color="4D55A5" w:themeColor="accent3"/>
        <w:right w:val="single" w:sz="8" w:space="0" w:color="4D55A5" w:themeColor="accent3"/>
        <w:insideH w:val="single" w:sz="8" w:space="0" w:color="4D55A5" w:themeColor="accent3"/>
        <w:insideV w:val="single" w:sz="8" w:space="0" w:color="4D5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18" w:space="0" w:color="4D55A5" w:themeColor="accent3"/>
          <w:right w:val="single" w:sz="8" w:space="0" w:color="4D55A5" w:themeColor="accent3"/>
          <w:insideH w:val="nil"/>
          <w:insideV w:val="single" w:sz="8" w:space="0" w:color="4D5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  <w:insideH w:val="nil"/>
          <w:insideV w:val="single" w:sz="8" w:space="0" w:color="4D5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</w:tcPr>
    </w:tblStylePr>
    <w:tblStylePr w:type="band1Vert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</w:tcBorders>
        <w:shd w:val="clear" w:color="auto" w:fill="D1D3EA" w:themeFill="accent3" w:themeFillTint="3F"/>
      </w:tcPr>
    </w:tblStylePr>
    <w:tblStylePr w:type="band1Horz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  <w:insideV w:val="single" w:sz="8" w:space="0" w:color="4D55A5" w:themeColor="accent3"/>
        </w:tcBorders>
        <w:shd w:val="clear" w:color="auto" w:fill="D1D3EA" w:themeFill="accent3" w:themeFillTint="3F"/>
      </w:tcPr>
    </w:tblStylePr>
    <w:tblStylePr w:type="band2Horz">
      <w:tblPr/>
      <w:tcPr>
        <w:tcBorders>
          <w:top w:val="single" w:sz="8" w:space="0" w:color="4D55A5" w:themeColor="accent3"/>
          <w:left w:val="single" w:sz="8" w:space="0" w:color="4D55A5" w:themeColor="accent3"/>
          <w:bottom w:val="single" w:sz="8" w:space="0" w:color="4D55A5" w:themeColor="accent3"/>
          <w:right w:val="single" w:sz="8" w:space="0" w:color="4D55A5" w:themeColor="accent3"/>
          <w:insideV w:val="single" w:sz="8" w:space="0" w:color="4D55A5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9304C"/>
    <w:tblPr>
      <w:tblStyleRowBandSize w:val="1"/>
      <w:tblStyleColBandSize w:val="1"/>
      <w:tblBorders>
        <w:top w:val="single" w:sz="8" w:space="0" w:color="A1ABB2" w:themeColor="accent6"/>
        <w:left w:val="single" w:sz="8" w:space="0" w:color="A1ABB2" w:themeColor="accent6"/>
        <w:bottom w:val="single" w:sz="8" w:space="0" w:color="A1ABB2" w:themeColor="accent6"/>
        <w:right w:val="single" w:sz="8" w:space="0" w:color="A1AB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AB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ABB2" w:themeColor="accent6"/>
          <w:left w:val="single" w:sz="8" w:space="0" w:color="A1ABB2" w:themeColor="accent6"/>
          <w:bottom w:val="single" w:sz="8" w:space="0" w:color="A1ABB2" w:themeColor="accent6"/>
          <w:right w:val="single" w:sz="8" w:space="0" w:color="A1AB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ABB2" w:themeColor="accent6"/>
          <w:left w:val="single" w:sz="8" w:space="0" w:color="A1ABB2" w:themeColor="accent6"/>
          <w:bottom w:val="single" w:sz="8" w:space="0" w:color="A1ABB2" w:themeColor="accent6"/>
          <w:right w:val="single" w:sz="8" w:space="0" w:color="A1ABB2" w:themeColor="accent6"/>
        </w:tcBorders>
      </w:tcPr>
    </w:tblStylePr>
    <w:tblStylePr w:type="band1Horz">
      <w:tblPr/>
      <w:tcPr>
        <w:tcBorders>
          <w:top w:val="single" w:sz="8" w:space="0" w:color="A1ABB2" w:themeColor="accent6"/>
          <w:left w:val="single" w:sz="8" w:space="0" w:color="A1ABB2" w:themeColor="accent6"/>
          <w:bottom w:val="single" w:sz="8" w:space="0" w:color="A1ABB2" w:themeColor="accent6"/>
          <w:right w:val="single" w:sz="8" w:space="0" w:color="A1ABB2" w:themeColor="accent6"/>
        </w:tcBorders>
      </w:tcPr>
    </w:tblStylePr>
  </w:style>
  <w:style w:type="table" w:styleId="MediumGrid3-Accent5">
    <w:name w:val="Medium Grid 3 Accent 5"/>
    <w:basedOn w:val="TableNormal"/>
    <w:uiPriority w:val="69"/>
    <w:rsid w:val="00F930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1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4C9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4C9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4C9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4C9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4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4CC" w:themeFill="accent5" w:themeFillTint="7F"/>
      </w:tcPr>
    </w:tblStylePr>
  </w:style>
  <w:style w:type="table" w:styleId="LightShading-Accent5">
    <w:name w:val="Light Shading Accent 5"/>
    <w:basedOn w:val="TableNormal"/>
    <w:uiPriority w:val="60"/>
    <w:rsid w:val="00F9304C"/>
    <w:rPr>
      <w:color w:val="803972" w:themeColor="accent5" w:themeShade="BF"/>
    </w:rPr>
    <w:tblPr>
      <w:tblStyleRowBandSize w:val="1"/>
      <w:tblStyleColBandSize w:val="1"/>
      <w:tblBorders>
        <w:top w:val="single" w:sz="8" w:space="0" w:color="AC4C99" w:themeColor="accent5"/>
        <w:bottom w:val="single" w:sz="8" w:space="0" w:color="AC4C9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4C99" w:themeColor="accent5"/>
          <w:left w:val="nil"/>
          <w:bottom w:val="single" w:sz="8" w:space="0" w:color="AC4C9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4C99" w:themeColor="accent5"/>
          <w:left w:val="nil"/>
          <w:bottom w:val="single" w:sz="8" w:space="0" w:color="AC4C9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1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1E6" w:themeFill="accent5" w:themeFillTint="3F"/>
      </w:tcPr>
    </w:tblStylePr>
  </w:style>
  <w:style w:type="table" w:customStyle="1" w:styleId="WellbeingTable">
    <w:name w:val="Wellbeing Table"/>
    <w:basedOn w:val="TableNormal"/>
    <w:uiPriority w:val="99"/>
    <w:rsid w:val="0086286B"/>
    <w:pPr>
      <w:contextualSpacing/>
    </w:pPr>
    <w:rPr>
      <w:rFonts w:ascii="Calibri" w:hAnsi="Calibri"/>
      <w:sz w:val="16"/>
      <w:szCs w:val="16"/>
    </w:rPr>
    <w:tblPr>
      <w:tblStyleRowBandSize w:val="1"/>
      <w:tblBorders>
        <w:top w:val="single" w:sz="4" w:space="0" w:color="A1ABB2" w:themeColor="accent6"/>
        <w:left w:val="single" w:sz="4" w:space="0" w:color="A1ABB2" w:themeColor="accent6"/>
        <w:bottom w:val="single" w:sz="4" w:space="0" w:color="A1ABB2" w:themeColor="accent6"/>
        <w:right w:val="single" w:sz="4" w:space="0" w:color="A1ABB2" w:themeColor="accent6"/>
        <w:insideV w:val="single" w:sz="4" w:space="0" w:color="A1ABB2" w:themeColor="accent6"/>
      </w:tblBorders>
    </w:tblPr>
    <w:tcPr>
      <w:shd w:val="clear" w:color="auto" w:fill="FFFFFF"/>
      <w:vAlign w:val="center"/>
    </w:tcPr>
    <w:tblStylePr w:type="firstRow">
      <w:pPr>
        <w:wordWrap/>
        <w:spacing w:beforeLines="120" w:before="120" w:beforeAutospacing="0" w:afterLines="120" w:after="120" w:afterAutospacing="0"/>
        <w:contextualSpacing w:val="0"/>
      </w:pPr>
      <w:rPr>
        <w:rFonts w:ascii="Calibri" w:hAnsi="Calibri"/>
        <w:b/>
        <w:bCs w:val="0"/>
        <w:i w:val="0"/>
        <w:iCs w:val="0"/>
        <w:color w:val="FFFFFF" w:themeColor="background1"/>
      </w:rPr>
      <w:tblPr/>
      <w:tcPr>
        <w:shd w:val="clear" w:color="auto" w:fill="00AAA0"/>
      </w:tcPr>
    </w:tblStylePr>
    <w:tblStylePr w:type="lastRow">
      <w:rPr>
        <w:rFonts w:ascii="Roboto Regular" w:hAnsi="Roboto Regular"/>
        <w:b w:val="0"/>
        <w:i w:val="0"/>
        <w:color w:val="A1ABB2"/>
      </w:rPr>
    </w:tblStylePr>
    <w:tblStylePr w:type="lastCol">
      <w:pPr>
        <w:jc w:val="left"/>
      </w:pPr>
    </w:tblStylePr>
    <w:tblStylePr w:type="band1Horz">
      <w:pPr>
        <w:wordWrap/>
        <w:spacing w:beforeLines="120" w:before="120" w:beforeAutospacing="0" w:afterLines="120" w:after="120" w:afterAutospacing="0"/>
        <w:contextualSpacing w:val="0"/>
      </w:pPr>
    </w:tblStylePr>
    <w:tblStylePr w:type="band2Horz">
      <w:pPr>
        <w:wordWrap/>
        <w:spacing w:beforeLines="120" w:before="120" w:beforeAutospacing="0" w:afterLines="120" w:after="120" w:afterAutospacing="0"/>
        <w:contextualSpacing w:val="0"/>
      </w:pPr>
      <w:tblPr/>
      <w:tcPr>
        <w:shd w:val="clear" w:color="auto" w:fill="D8DCDB"/>
      </w:tcPr>
    </w:tblStylePr>
  </w:style>
  <w:style w:type="table" w:styleId="LightList-Accent1">
    <w:name w:val="Light List Accent 1"/>
    <w:basedOn w:val="TableNormal"/>
    <w:uiPriority w:val="61"/>
    <w:rsid w:val="00B67698"/>
    <w:tblPr>
      <w:tblStyleRowBandSize w:val="1"/>
      <w:tblStyleColBandSize w:val="1"/>
      <w:tblBorders>
        <w:top w:val="single" w:sz="8" w:space="0" w:color="00AAA0" w:themeColor="accent1"/>
        <w:left w:val="single" w:sz="8" w:space="0" w:color="00AAA0" w:themeColor="accent1"/>
        <w:bottom w:val="single" w:sz="8" w:space="0" w:color="00AAA0" w:themeColor="accent1"/>
        <w:right w:val="single" w:sz="8" w:space="0" w:color="00AA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A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A0" w:themeColor="accent1"/>
          <w:left w:val="single" w:sz="8" w:space="0" w:color="00AAA0" w:themeColor="accent1"/>
          <w:bottom w:val="single" w:sz="8" w:space="0" w:color="00AAA0" w:themeColor="accent1"/>
          <w:right w:val="single" w:sz="8" w:space="0" w:color="00AAA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A0" w:themeColor="accent1"/>
          <w:left w:val="single" w:sz="8" w:space="0" w:color="00AAA0" w:themeColor="accent1"/>
          <w:bottom w:val="single" w:sz="8" w:space="0" w:color="00AAA0" w:themeColor="accent1"/>
          <w:right w:val="single" w:sz="8" w:space="0" w:color="00AAA0" w:themeColor="accent1"/>
        </w:tcBorders>
      </w:tcPr>
    </w:tblStylePr>
    <w:tblStylePr w:type="band1Horz">
      <w:tblPr/>
      <w:tcPr>
        <w:tcBorders>
          <w:top w:val="single" w:sz="8" w:space="0" w:color="00AAA0" w:themeColor="accent1"/>
          <w:left w:val="single" w:sz="8" w:space="0" w:color="00AAA0" w:themeColor="accent1"/>
          <w:bottom w:val="single" w:sz="8" w:space="0" w:color="00AAA0" w:themeColor="accent1"/>
          <w:right w:val="single" w:sz="8" w:space="0" w:color="00AAA0" w:themeColor="accent1"/>
        </w:tcBorders>
      </w:tcPr>
    </w:tblStylePr>
  </w:style>
  <w:style w:type="paragraph" w:styleId="NoSpacing">
    <w:name w:val="No Spacing"/>
    <w:uiPriority w:val="1"/>
    <w:rsid w:val="00F80079"/>
    <w:rPr>
      <w:rFonts w:ascii="Arial" w:eastAsiaTheme="minorEastAsia" w:hAnsi="Arial"/>
      <w:color w:val="838F96"/>
      <w:sz w:val="18"/>
      <w:szCs w:val="18"/>
    </w:rPr>
  </w:style>
  <w:style w:type="table" w:styleId="LightList">
    <w:name w:val="Light List"/>
    <w:basedOn w:val="TableNormal"/>
    <w:uiPriority w:val="61"/>
    <w:rsid w:val="0023365B"/>
    <w:tblPr>
      <w:tblStyleRowBandSize w:val="1"/>
      <w:tblStyleColBandSize w:val="1"/>
      <w:tblBorders>
        <w:top w:val="single" w:sz="8" w:space="0" w:color="313B43" w:themeColor="text1"/>
        <w:left w:val="single" w:sz="8" w:space="0" w:color="313B43" w:themeColor="text1"/>
        <w:bottom w:val="single" w:sz="8" w:space="0" w:color="313B43" w:themeColor="text1"/>
        <w:right w:val="single" w:sz="8" w:space="0" w:color="313B4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3B4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3B43" w:themeColor="text1"/>
          <w:left w:val="single" w:sz="8" w:space="0" w:color="313B43" w:themeColor="text1"/>
          <w:bottom w:val="single" w:sz="8" w:space="0" w:color="313B43" w:themeColor="text1"/>
          <w:right w:val="single" w:sz="8" w:space="0" w:color="313B4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3B43" w:themeColor="text1"/>
          <w:left w:val="single" w:sz="8" w:space="0" w:color="313B43" w:themeColor="text1"/>
          <w:bottom w:val="single" w:sz="8" w:space="0" w:color="313B43" w:themeColor="text1"/>
          <w:right w:val="single" w:sz="8" w:space="0" w:color="313B43" w:themeColor="text1"/>
        </w:tcBorders>
      </w:tcPr>
    </w:tblStylePr>
    <w:tblStylePr w:type="band1Horz">
      <w:tblPr/>
      <w:tcPr>
        <w:tcBorders>
          <w:top w:val="single" w:sz="8" w:space="0" w:color="313B43" w:themeColor="text1"/>
          <w:left w:val="single" w:sz="8" w:space="0" w:color="313B43" w:themeColor="text1"/>
          <w:bottom w:val="single" w:sz="8" w:space="0" w:color="313B43" w:themeColor="text1"/>
          <w:right w:val="single" w:sz="8" w:space="0" w:color="313B43" w:themeColor="text1"/>
        </w:tcBorders>
      </w:tcPr>
    </w:tblStylePr>
  </w:style>
  <w:style w:type="table" w:styleId="LightShading">
    <w:name w:val="Light Shading"/>
    <w:basedOn w:val="TableNormal"/>
    <w:uiPriority w:val="60"/>
    <w:rsid w:val="0023365B"/>
    <w:rPr>
      <w:color w:val="242C32" w:themeColor="text1" w:themeShade="BF"/>
    </w:rPr>
    <w:tblPr>
      <w:tblStyleRowBandSize w:val="1"/>
      <w:tblStyleColBandSize w:val="1"/>
      <w:tblBorders>
        <w:top w:val="single" w:sz="8" w:space="0" w:color="313B43" w:themeColor="text1"/>
        <w:bottom w:val="single" w:sz="8" w:space="0" w:color="313B4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3B43" w:themeColor="text1"/>
          <w:left w:val="nil"/>
          <w:bottom w:val="single" w:sz="8" w:space="0" w:color="313B4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3B43" w:themeColor="text1"/>
          <w:left w:val="nil"/>
          <w:bottom w:val="single" w:sz="8" w:space="0" w:color="313B4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CE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CED5" w:themeFill="text1" w:themeFillTint="3F"/>
      </w:tcPr>
    </w:tblStylePr>
  </w:style>
  <w:style w:type="character" w:customStyle="1" w:styleId="Heading9Char">
    <w:name w:val="Heading 9 Char"/>
    <w:basedOn w:val="DefaultParagraphFont"/>
    <w:link w:val="Heading9"/>
    <w:uiPriority w:val="9"/>
    <w:rsid w:val="00990EF4"/>
    <w:rPr>
      <w:rFonts w:ascii="Roboto Regular" w:eastAsiaTheme="majorEastAsia" w:hAnsi="Roboto Regular" w:cstheme="majorBidi"/>
      <w:color w:val="313B4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2F"/>
    <w:pPr>
      <w:spacing w:line="240" w:lineRule="auto"/>
    </w:pPr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2F"/>
    <w:rPr>
      <w:rFonts w:ascii="Lucida Grande" w:eastAsiaTheme="minorEastAsia" w:hAnsi="Lucida Grande"/>
      <w:color w:val="313B43"/>
      <w:sz w:val="18"/>
      <w:szCs w:val="18"/>
    </w:rPr>
  </w:style>
  <w:style w:type="paragraph" w:customStyle="1" w:styleId="WSHeading1Numbered">
    <w:name w:val="WS Heading 1 Numbered"/>
    <w:basedOn w:val="Heading1"/>
    <w:qFormat/>
    <w:rsid w:val="0013705F"/>
    <w:pPr>
      <w:numPr>
        <w:numId w:val="20"/>
      </w:numPr>
    </w:pPr>
  </w:style>
  <w:style w:type="paragraph" w:customStyle="1" w:styleId="WSHeading2Numbered">
    <w:name w:val="WS Heading 2 Numbered"/>
    <w:basedOn w:val="Heading2"/>
    <w:qFormat/>
    <w:rsid w:val="00C074FE"/>
    <w:pPr>
      <w:numPr>
        <w:numId w:val="27"/>
      </w:numPr>
    </w:pPr>
    <w:rPr>
      <w:b w:val="0"/>
      <w:bCs w:val="0"/>
      <w:szCs w:val="26"/>
    </w:rPr>
  </w:style>
  <w:style w:type="paragraph" w:customStyle="1" w:styleId="Heading3Numbered">
    <w:name w:val="Heading 3 Numbered"/>
    <w:basedOn w:val="Heading3"/>
    <w:qFormat/>
    <w:rsid w:val="00E612FC"/>
    <w:pPr>
      <w:numPr>
        <w:numId w:val="22"/>
      </w:numPr>
      <w:ind w:left="641" w:hanging="641"/>
    </w:pPr>
    <w:rPr>
      <w:b w:val="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E4771"/>
  </w:style>
  <w:style w:type="character" w:customStyle="1" w:styleId="BodyTextChar">
    <w:name w:val="Body Text Char"/>
    <w:basedOn w:val="DefaultParagraphFont"/>
    <w:link w:val="BodyText"/>
    <w:uiPriority w:val="99"/>
    <w:rsid w:val="000E4771"/>
    <w:rPr>
      <w:rFonts w:ascii="Calibri" w:eastAsiaTheme="minorEastAsia" w:hAnsi="Calibri"/>
      <w:color w:val="313B43"/>
      <w:sz w:val="18"/>
      <w:szCs w:val="18"/>
    </w:rPr>
  </w:style>
  <w:style w:type="paragraph" w:styleId="BodyText2">
    <w:name w:val="Body Text 2"/>
    <w:basedOn w:val="BodyText"/>
    <w:link w:val="BodyText2Char"/>
    <w:uiPriority w:val="99"/>
    <w:unhideWhenUsed/>
    <w:rsid w:val="009825C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9825C2"/>
    <w:rPr>
      <w:rFonts w:ascii="Calibri" w:eastAsiaTheme="minorEastAsia" w:hAnsi="Calibri"/>
      <w:b/>
      <w:bCs/>
      <w:color w:val="313B43"/>
      <w:sz w:val="18"/>
      <w:szCs w:val="18"/>
    </w:rPr>
  </w:style>
  <w:style w:type="paragraph" w:styleId="BodyText3">
    <w:name w:val="Body Text 3"/>
    <w:basedOn w:val="BodyText"/>
    <w:link w:val="BodyText3Char"/>
    <w:uiPriority w:val="99"/>
    <w:unhideWhenUsed/>
    <w:rsid w:val="009825C2"/>
    <w:rPr>
      <w:bCs/>
      <w:i/>
    </w:rPr>
  </w:style>
  <w:style w:type="character" w:customStyle="1" w:styleId="BodyText3Char">
    <w:name w:val="Body Text 3 Char"/>
    <w:basedOn w:val="DefaultParagraphFont"/>
    <w:link w:val="BodyText3"/>
    <w:uiPriority w:val="99"/>
    <w:rsid w:val="009825C2"/>
    <w:rPr>
      <w:rFonts w:ascii="Calibri" w:eastAsiaTheme="minorEastAsia" w:hAnsi="Calibri"/>
      <w:bCs/>
      <w:i/>
      <w:color w:val="313B43"/>
      <w:sz w:val="18"/>
      <w:szCs w:val="18"/>
    </w:rPr>
  </w:style>
  <w:style w:type="paragraph" w:customStyle="1" w:styleId="BodyText4">
    <w:name w:val="Body Text 4"/>
    <w:basedOn w:val="BodyText"/>
    <w:next w:val="Normal"/>
    <w:qFormat/>
    <w:rsid w:val="00B16345"/>
    <w:rPr>
      <w:bCs/>
      <w:iCs/>
    </w:rPr>
  </w:style>
  <w:style w:type="paragraph" w:customStyle="1" w:styleId="WSBodyHighlighted">
    <w:name w:val="WS Body Highlighted"/>
    <w:basedOn w:val="Normal"/>
    <w:qFormat/>
    <w:rsid w:val="00963A9D"/>
    <w:pPr>
      <w:pBdr>
        <w:top w:val="single" w:sz="4" w:space="4" w:color="313B43"/>
        <w:left w:val="single" w:sz="4" w:space="8" w:color="313B43"/>
        <w:bottom w:val="single" w:sz="4" w:space="4" w:color="313B43"/>
        <w:right w:val="single" w:sz="4" w:space="8" w:color="313B43"/>
      </w:pBdr>
    </w:pPr>
  </w:style>
  <w:style w:type="paragraph" w:customStyle="1" w:styleId="CoverHeading2">
    <w:name w:val="Cover Heading 2"/>
    <w:basedOn w:val="Normal"/>
    <w:next w:val="Normal"/>
    <w:qFormat/>
    <w:rsid w:val="00B16345"/>
    <w:pPr>
      <w:jc w:val="center"/>
    </w:pPr>
    <w:rPr>
      <w:rFonts w:eastAsiaTheme="majorEastAsia" w:cs="Arial"/>
      <w:b/>
      <w:color w:val="2D257D" w:themeColor="accent2"/>
      <w:sz w:val="20"/>
    </w:rPr>
  </w:style>
  <w:style w:type="paragraph" w:customStyle="1" w:styleId="Body">
    <w:name w:val="Body"/>
    <w:basedOn w:val="Normal"/>
    <w:link w:val="BodyChar"/>
    <w:rsid w:val="003F1E54"/>
    <w:pPr>
      <w:tabs>
        <w:tab w:val="left" w:pos="720"/>
      </w:tabs>
      <w:spacing w:line="240" w:lineRule="auto"/>
    </w:pPr>
    <w:rPr>
      <w:rFonts w:ascii="Arial" w:eastAsia="Times New Roman" w:hAnsi="Arial" w:cs="Times New Roman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C074FE"/>
    <w:pPr>
      <w:numPr>
        <w:numId w:val="25"/>
      </w:numPr>
    </w:pPr>
  </w:style>
  <w:style w:type="character" w:customStyle="1" w:styleId="BodyChar">
    <w:name w:val="Body Char"/>
    <w:link w:val="Body"/>
    <w:rsid w:val="003F1E54"/>
    <w:rPr>
      <w:rFonts w:ascii="Arial" w:eastAsia="Times New Roman" w:hAnsi="Arial" w:cs="Times New Roman"/>
      <w:sz w:val="20"/>
      <w:szCs w:val="20"/>
    </w:rPr>
  </w:style>
  <w:style w:type="paragraph" w:customStyle="1" w:styleId="BodyBold">
    <w:name w:val="Body Bold"/>
    <w:next w:val="Body"/>
    <w:link w:val="BodyBoldChar"/>
    <w:rsid w:val="003F1E54"/>
    <w:pPr>
      <w:jc w:val="both"/>
    </w:pPr>
    <w:rPr>
      <w:rFonts w:ascii="Arial" w:eastAsia="Times New Roman" w:hAnsi="Arial" w:cs="Times New Roman"/>
      <w:b/>
      <w:sz w:val="20"/>
      <w:szCs w:val="22"/>
    </w:rPr>
  </w:style>
  <w:style w:type="character" w:customStyle="1" w:styleId="BodyBoldChar">
    <w:name w:val="Body Bold Char"/>
    <w:link w:val="BodyBold"/>
    <w:rsid w:val="003F1E54"/>
    <w:rPr>
      <w:rFonts w:ascii="Arial" w:eastAsia="Times New Roman" w:hAnsi="Arial" w:cs="Times New Roman"/>
      <w:b/>
      <w:sz w:val="20"/>
      <w:szCs w:val="22"/>
    </w:rPr>
  </w:style>
  <w:style w:type="paragraph" w:styleId="TOCHeading">
    <w:name w:val="TOC Heading"/>
    <w:aliases w:val="WS TOC Heading"/>
    <w:basedOn w:val="Heading1"/>
    <w:next w:val="Normal"/>
    <w:uiPriority w:val="39"/>
    <w:unhideWhenUsed/>
    <w:qFormat/>
    <w:rsid w:val="00162D8D"/>
    <w:pPr>
      <w:spacing w:before="480" w:after="0"/>
      <w:outlineLvl w:val="9"/>
    </w:pPr>
    <w:rPr>
      <w:bCs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162D8D"/>
    <w:rPr>
      <w:color w:val="139B8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2D1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2D15"/>
    <w:rPr>
      <w:rFonts w:ascii="Calibri" w:eastAsiaTheme="minorEastAsia" w:hAnsi="Calibri"/>
      <w:color w:val="313B4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2D15"/>
    <w:rPr>
      <w:vertAlign w:val="superscript"/>
    </w:rPr>
  </w:style>
  <w:style w:type="paragraph" w:customStyle="1" w:styleId="WSHeading2">
    <w:name w:val="WS Heading 2"/>
    <w:basedOn w:val="Heading2"/>
    <w:link w:val="WSHeading2Char"/>
    <w:qFormat/>
    <w:rsid w:val="005D781A"/>
    <w:pPr>
      <w:spacing w:before="40" w:after="40"/>
    </w:pPr>
    <w:rPr>
      <w:rFonts w:cs="Calibri Light"/>
      <w:color w:val="2D257D"/>
      <w:sz w:val="28"/>
    </w:rPr>
  </w:style>
  <w:style w:type="paragraph" w:customStyle="1" w:styleId="HSSBodyText">
    <w:name w:val="HSS Body Text"/>
    <w:basedOn w:val="Normal"/>
    <w:link w:val="HSSBodyTextChar"/>
    <w:rsid w:val="00A90BBD"/>
    <w:pPr>
      <w:spacing w:line="240" w:lineRule="auto"/>
    </w:pPr>
    <w:rPr>
      <w:rFonts w:asciiTheme="majorHAnsi" w:eastAsia="Times New Roman" w:hAnsiTheme="majorHAnsi" w:cs="Times New Roman"/>
      <w:szCs w:val="24"/>
      <w:lang w:val="en-US"/>
    </w:rPr>
  </w:style>
  <w:style w:type="character" w:customStyle="1" w:styleId="WSHeading2Char">
    <w:name w:val="WS Heading 2 Char"/>
    <w:basedOn w:val="Heading2Char"/>
    <w:link w:val="WSHeading2"/>
    <w:rsid w:val="005D781A"/>
    <w:rPr>
      <w:rFonts w:ascii="Calibri Light" w:eastAsia="Times New Roman" w:hAnsi="Calibri Light" w:cs="Calibri Light"/>
      <w:b/>
      <w:bCs/>
      <w:color w:val="2D257D"/>
      <w:sz w:val="28"/>
      <w:szCs w:val="20"/>
    </w:rPr>
  </w:style>
  <w:style w:type="character" w:customStyle="1" w:styleId="HSSBodyTextChar">
    <w:name w:val="HSS Body Text Char"/>
    <w:link w:val="HSSBodyText"/>
    <w:qFormat/>
    <w:rsid w:val="00A90BBD"/>
    <w:rPr>
      <w:rFonts w:asciiTheme="majorHAnsi" w:eastAsia="Times New Roman" w:hAnsiTheme="majorHAnsi" w:cs="Times New Roman"/>
      <w:sz w:val="22"/>
      <w:lang w:val="en-US"/>
    </w:rPr>
  </w:style>
  <w:style w:type="paragraph" w:customStyle="1" w:styleId="WS-Level2-BoxedHighlight">
    <w:name w:val="WS - Level 2 - Boxed Highlight"/>
    <w:basedOn w:val="Normal"/>
    <w:link w:val="WS-Level2-BoxedHighlightChar"/>
    <w:qFormat/>
    <w:rsid w:val="00A90B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D257D"/>
    </w:pPr>
    <w:rPr>
      <w:rFonts w:asciiTheme="majorHAnsi" w:eastAsia="Calibri" w:hAnsiTheme="majorHAnsi" w:cs="Arial"/>
      <w:color w:val="FFFFFF"/>
      <w:sz w:val="28"/>
      <w:szCs w:val="28"/>
    </w:rPr>
  </w:style>
  <w:style w:type="character" w:customStyle="1" w:styleId="WS-Level2-BoxedHighlightChar">
    <w:name w:val="WS - Level 2 - Boxed Highlight Char"/>
    <w:link w:val="WS-Level2-BoxedHighlight"/>
    <w:rsid w:val="00A90BBD"/>
    <w:rPr>
      <w:rFonts w:asciiTheme="majorHAnsi" w:eastAsia="Calibri" w:hAnsiTheme="majorHAnsi" w:cs="Arial"/>
      <w:color w:val="FFFFFF"/>
      <w:sz w:val="28"/>
      <w:szCs w:val="28"/>
      <w:shd w:val="clear" w:color="auto" w:fill="2D257D"/>
    </w:rPr>
  </w:style>
  <w:style w:type="paragraph" w:customStyle="1" w:styleId="WS-Level3BoxedHeader">
    <w:name w:val="WS - Level 3 Boxed Header"/>
    <w:basedOn w:val="Normal"/>
    <w:link w:val="WS-Level3BoxedHeaderChar"/>
    <w:qFormat/>
    <w:rsid w:val="00EC5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3DF"/>
      <w:outlineLvl w:val="2"/>
    </w:pPr>
    <w:rPr>
      <w:rFonts w:eastAsia="Times New Roman" w:cs="Calibri Light"/>
      <w:color w:val="FFFFFF"/>
      <w:szCs w:val="24"/>
      <w:lang w:val="en-US"/>
    </w:rPr>
  </w:style>
  <w:style w:type="character" w:customStyle="1" w:styleId="WS-Level3BoxedHeaderChar">
    <w:name w:val="WS - Level 3 Boxed Header Char"/>
    <w:link w:val="WS-Level3BoxedHeader"/>
    <w:rsid w:val="00EC5222"/>
    <w:rPr>
      <w:rFonts w:ascii="Calibri Light" w:eastAsia="Times New Roman" w:hAnsi="Calibri Light" w:cs="Calibri Light"/>
      <w:color w:val="FFFFFF"/>
      <w:sz w:val="22"/>
      <w:shd w:val="clear" w:color="auto" w:fill="00B3DF"/>
      <w:lang w:val="en-US"/>
    </w:rPr>
  </w:style>
  <w:style w:type="paragraph" w:customStyle="1" w:styleId="WS-Pleasenotestyle">
    <w:name w:val="WS - Please note style"/>
    <w:basedOn w:val="Normal"/>
    <w:link w:val="WS-PleasenotestyleChar"/>
    <w:qFormat/>
    <w:rsid w:val="00A90B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1ABB2"/>
      <w:spacing w:line="240" w:lineRule="auto"/>
    </w:pPr>
    <w:rPr>
      <w:rFonts w:asciiTheme="majorHAnsi" w:eastAsia="Times New Roman" w:hAnsiTheme="majorHAnsi" w:cs="Times New Roman"/>
      <w:sz w:val="18"/>
      <w:lang w:val="en-US"/>
    </w:rPr>
  </w:style>
  <w:style w:type="character" w:customStyle="1" w:styleId="WS-PleasenotestyleChar">
    <w:name w:val="WS - Please note style Char"/>
    <w:link w:val="WS-Pleasenotestyle"/>
    <w:rsid w:val="00A90BBD"/>
    <w:rPr>
      <w:rFonts w:asciiTheme="majorHAnsi" w:eastAsia="Times New Roman" w:hAnsiTheme="majorHAnsi" w:cs="Times New Roman"/>
      <w:sz w:val="18"/>
      <w:szCs w:val="18"/>
      <w:shd w:val="clear" w:color="auto" w:fill="A1ABB2"/>
      <w:lang w:val="en-US"/>
    </w:rPr>
  </w:style>
  <w:style w:type="character" w:customStyle="1" w:styleId="WSTrainerNoteChar">
    <w:name w:val="WS Trainer Note Char"/>
    <w:link w:val="WSTrainerNote"/>
    <w:locked/>
    <w:rsid w:val="00B16345"/>
    <w:rPr>
      <w:rFonts w:ascii="Calibri Light" w:eastAsia="Times New Roman" w:hAnsi="Calibri Light" w:cs="Arial"/>
      <w:color w:val="FFFFFF" w:themeColor="background1"/>
      <w:sz w:val="22"/>
      <w:szCs w:val="22"/>
      <w:shd w:val="clear" w:color="auto" w:fill="AC4399"/>
      <w:lang w:val="en-US"/>
    </w:rPr>
  </w:style>
  <w:style w:type="paragraph" w:customStyle="1" w:styleId="WSTrainerNote">
    <w:name w:val="WS Trainer Note"/>
    <w:basedOn w:val="WS-Pleasenotestyle"/>
    <w:link w:val="WSTrainerNoteChar"/>
    <w:autoRedefine/>
    <w:qFormat/>
    <w:rsid w:val="00B16345"/>
    <w:pPr>
      <w:shd w:val="clear" w:color="auto" w:fill="AC4399"/>
    </w:pPr>
    <w:rPr>
      <w:rFonts w:ascii="Calibri Light" w:hAnsi="Calibri Light" w:cs="Arial"/>
      <w:color w:val="FFFFFF" w:themeColor="background1"/>
      <w:sz w:val="22"/>
      <w:szCs w:val="22"/>
    </w:rPr>
  </w:style>
  <w:style w:type="paragraph" w:customStyle="1" w:styleId="WS-BoxedHighlightLevel2">
    <w:name w:val="WS - Boxed Highlight Level 2"/>
    <w:basedOn w:val="Normal"/>
    <w:link w:val="WS-BoxedHighlightLevel2Char"/>
    <w:qFormat/>
    <w:rsid w:val="00357B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AAA0"/>
      <w:outlineLvl w:val="1"/>
    </w:pPr>
    <w:rPr>
      <w:rFonts w:eastAsia="Calibri" w:cs="Calibri Light"/>
      <w:color w:val="FFFFFF"/>
      <w:sz w:val="24"/>
      <w:szCs w:val="24"/>
      <w:lang w:val="en-US"/>
    </w:rPr>
  </w:style>
  <w:style w:type="character" w:customStyle="1" w:styleId="WS-BoxedHighlightLevel2Char">
    <w:name w:val="WS - Boxed Highlight Level 2 Char"/>
    <w:basedOn w:val="DefaultParagraphFont"/>
    <w:link w:val="WS-BoxedHighlightLevel2"/>
    <w:rsid w:val="00357B0E"/>
    <w:rPr>
      <w:rFonts w:ascii="Calibri Light" w:eastAsia="Calibri" w:hAnsi="Calibri Light" w:cs="Calibri Light"/>
      <w:color w:val="FFFFFF"/>
      <w:shd w:val="clear" w:color="auto" w:fill="00AAA0"/>
      <w:lang w:val="en-US"/>
    </w:rPr>
  </w:style>
  <w:style w:type="paragraph" w:customStyle="1" w:styleId="HSS-Level1Header">
    <w:name w:val="HSS - Level 1 Header"/>
    <w:basedOn w:val="Heading1"/>
    <w:link w:val="HSS-Level1HeaderChar"/>
    <w:rsid w:val="00F441AA"/>
    <w:pPr>
      <w:spacing w:before="60" w:after="60"/>
    </w:pPr>
    <w:rPr>
      <w:rFonts w:ascii="Calibri" w:eastAsia="Times New Roman" w:hAnsi="Calibri" w:cs="Times New Roman"/>
      <w:b/>
      <w:bCs/>
      <w:color w:val="002060"/>
      <w:sz w:val="3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SS-Level1HeaderChar">
    <w:name w:val="HSS - Level 1 Header Char"/>
    <w:link w:val="HSS-Level1Header"/>
    <w:rsid w:val="00F441AA"/>
    <w:rPr>
      <w:rFonts w:ascii="Calibri" w:eastAsia="Times New Roman" w:hAnsi="Calibri" w:cs="Times New Roman"/>
      <w:b/>
      <w:bCs/>
      <w:color w:val="002060"/>
      <w:sz w:val="36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SS-Level2Header">
    <w:name w:val="HSS - Level 2 Header"/>
    <w:basedOn w:val="Heading2"/>
    <w:link w:val="HSS-Level2HeaderChar"/>
    <w:rsid w:val="00CA3436"/>
    <w:pPr>
      <w:keepNext/>
      <w:keepLines/>
      <w:spacing w:before="60" w:after="60"/>
    </w:pPr>
    <w:rPr>
      <w:color w:val="002060"/>
      <w:sz w:val="28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SS-Level2HeaderChar">
    <w:name w:val="HSS - Level 2 Header Char"/>
    <w:link w:val="HSS-Level2Header"/>
    <w:qFormat/>
    <w:rsid w:val="00CA3436"/>
    <w:rPr>
      <w:rFonts w:ascii="Calibri" w:eastAsia="Times New Roman" w:hAnsi="Calibri" w:cs="Times New Roman"/>
      <w:b/>
      <w:bCs/>
      <w:color w:val="002060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SSNoHeading1-BodyText">
    <w:name w:val="HSS No. Heading 1 - Body Text"/>
    <w:basedOn w:val="Normal"/>
    <w:link w:val="HSSNoHeading1-BodyTextChar"/>
    <w:rsid w:val="00CA3436"/>
    <w:pPr>
      <w:ind w:left="709"/>
    </w:pPr>
    <w:rPr>
      <w:rFonts w:eastAsia="Times New Roman" w:cs="Calibri"/>
      <w:szCs w:val="24"/>
    </w:rPr>
  </w:style>
  <w:style w:type="character" w:customStyle="1" w:styleId="HSSNoHeading1-BodyTextChar">
    <w:name w:val="HSS No. Heading 1 - Body Text Char"/>
    <w:basedOn w:val="DefaultParagraphFont"/>
    <w:link w:val="HSSNoHeading1-BodyText"/>
    <w:rsid w:val="00CA3436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.Scotter\AppData\Roaming\Microsoft\Templates\Wellbeing_Master_Simple_Template_Portrait_V2.0.dotx" TargetMode="External"/></Relationships>
</file>

<file path=word/theme/theme1.xml><?xml version="1.0" encoding="utf-8"?>
<a:theme xmlns:a="http://schemas.openxmlformats.org/drawingml/2006/main" name="Wellbeing2018Theme">
  <a:themeElements>
    <a:clrScheme name="Wellbeing Branding">
      <a:dk1>
        <a:srgbClr val="313B43"/>
      </a:dk1>
      <a:lt1>
        <a:sysClr val="window" lastClr="FFFFFF"/>
      </a:lt1>
      <a:dk2>
        <a:srgbClr val="495965"/>
      </a:dk2>
      <a:lt2>
        <a:srgbClr val="D8DCDB"/>
      </a:lt2>
      <a:accent1>
        <a:srgbClr val="00AAA0"/>
      </a:accent1>
      <a:accent2>
        <a:srgbClr val="2D257D"/>
      </a:accent2>
      <a:accent3>
        <a:srgbClr val="4D55A5"/>
      </a:accent3>
      <a:accent4>
        <a:srgbClr val="00B3DF"/>
      </a:accent4>
      <a:accent5>
        <a:srgbClr val="AC4C99"/>
      </a:accent5>
      <a:accent6>
        <a:srgbClr val="A1ABB2"/>
      </a:accent6>
      <a:hlink>
        <a:srgbClr val="139B8F"/>
      </a:hlink>
      <a:folHlink>
        <a:srgbClr val="A1AB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EFC28-87BD-4D8A-97F8-6D88CB96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Wellbeing_Master_Simple_Template_Portrait_V2.0.dotx</Template>
  <TotalTime>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Document Control</vt:lpstr>
    </vt:vector>
  </TitlesOfParts>
  <Manager/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Savage-Mady</dc:creator>
  <cp:keywords/>
  <dc:description/>
  <cp:lastModifiedBy>Emma Savage-Mady</cp:lastModifiedBy>
  <cp:revision>9</cp:revision>
  <cp:lastPrinted>2019-01-28T13:33:00Z</cp:lastPrinted>
  <dcterms:created xsi:type="dcterms:W3CDTF">2019-01-28T13:14:00Z</dcterms:created>
  <dcterms:modified xsi:type="dcterms:W3CDTF">2019-09-24T09:00:00Z</dcterms:modified>
  <cp:category/>
</cp:coreProperties>
</file>